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A5B99" w14:textId="0666010F" w:rsidR="00355303" w:rsidRPr="00B75EBF" w:rsidRDefault="00343482" w:rsidP="00343482">
      <w:pPr>
        <w:pStyle w:val="Otsikko1"/>
      </w:pPr>
      <w:r w:rsidRPr="00B75EBF">
        <w:t>Sopimus irtaimen vuokrasta</w:t>
      </w:r>
    </w:p>
    <w:p w14:paraId="4778AD0F" w14:textId="77777777" w:rsidR="00355303" w:rsidRPr="00B75EBF" w:rsidRDefault="00355303" w:rsidP="00355303">
      <w:pPr>
        <w:pStyle w:val="Leipteksti"/>
        <w:rPr>
          <w:lang w:val="fi-FI"/>
        </w:rPr>
      </w:pPr>
    </w:p>
    <w:p w14:paraId="7B94064A" w14:textId="77777777" w:rsidR="00355303" w:rsidRPr="00B75EBF" w:rsidRDefault="00355303" w:rsidP="00355303">
      <w:pPr>
        <w:pStyle w:val="Leipteksti"/>
        <w:rPr>
          <w:lang w:val="fi-FI"/>
        </w:rPr>
      </w:pPr>
    </w:p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544"/>
        <w:gridCol w:w="425"/>
        <w:gridCol w:w="3402"/>
      </w:tblGrid>
      <w:tr w:rsidR="00343482" w:rsidRPr="00B75EBF" w14:paraId="70F34D21" w14:textId="77777777" w:rsidTr="008D5643">
        <w:tc>
          <w:tcPr>
            <w:tcW w:w="10201" w:type="dxa"/>
            <w:gridSpan w:val="4"/>
          </w:tcPr>
          <w:p w14:paraId="5184DBDB" w14:textId="5908FF21" w:rsidR="00343482" w:rsidRPr="00B75EBF" w:rsidRDefault="00343482" w:rsidP="00343482">
            <w:pPr>
              <w:pStyle w:val="Otsikko2"/>
            </w:pPr>
            <w:r w:rsidRPr="00B75EBF">
              <w:t>Sopijapuolet</w:t>
            </w:r>
          </w:p>
        </w:tc>
      </w:tr>
      <w:tr w:rsidR="00355303" w:rsidRPr="00B75EBF" w14:paraId="33256249" w14:textId="77777777" w:rsidTr="008D5643">
        <w:tc>
          <w:tcPr>
            <w:tcW w:w="2830" w:type="dxa"/>
          </w:tcPr>
          <w:p w14:paraId="40E2CC65" w14:textId="77777777" w:rsidR="00355303" w:rsidRPr="00B75EBF" w:rsidRDefault="00355303" w:rsidP="00FF333A"/>
        </w:tc>
        <w:tc>
          <w:tcPr>
            <w:tcW w:w="7371" w:type="dxa"/>
            <w:gridSpan w:val="3"/>
          </w:tcPr>
          <w:p w14:paraId="57C81DA0" w14:textId="79042558" w:rsidR="00355303" w:rsidRPr="00B75EBF" w:rsidRDefault="00343482" w:rsidP="00343482">
            <w:pPr>
              <w:pStyle w:val="Leipteksti"/>
              <w:rPr>
                <w:lang w:val="fi-FI"/>
              </w:rPr>
            </w:pPr>
            <w:proofErr w:type="spellStart"/>
            <w:r w:rsidRPr="00B75EBF">
              <w:rPr>
                <w:lang w:val="fi-FI"/>
              </w:rPr>
              <w:t>Vuokralleantaja</w:t>
            </w:r>
            <w:proofErr w:type="spellEnd"/>
          </w:p>
        </w:tc>
      </w:tr>
      <w:tr w:rsidR="00355303" w:rsidRPr="00B75EBF" w14:paraId="244842D3" w14:textId="77777777" w:rsidTr="008D5643">
        <w:tc>
          <w:tcPr>
            <w:tcW w:w="2830" w:type="dxa"/>
          </w:tcPr>
          <w:p w14:paraId="3C385839" w14:textId="77777777" w:rsidR="00355303" w:rsidRPr="00B75EBF" w:rsidRDefault="00355303" w:rsidP="00FF333A"/>
        </w:tc>
        <w:tc>
          <w:tcPr>
            <w:tcW w:w="7371" w:type="dxa"/>
            <w:gridSpan w:val="3"/>
          </w:tcPr>
          <w:p w14:paraId="589D440B" w14:textId="17D10C51" w:rsidR="00355303" w:rsidRPr="00B75EBF" w:rsidRDefault="00292C5B" w:rsidP="0034348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1801531710"/>
                <w:placeholder>
                  <w:docPart w:val="57F18DA84B924990A770C3B82DE9B0FF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343482" w:rsidRPr="00B75EBF">
                  <w:rPr>
                    <w:rStyle w:val="Paikkamerkkiteksti"/>
                    <w:rFonts w:eastAsiaTheme="majorEastAsia"/>
                    <w:lang w:val="fi-FI"/>
                  </w:rPr>
                  <w:t>[nimi, (henkilötunnus / Y-tunnus)]</w:t>
                </w:r>
              </w:sdtContent>
            </w:sdt>
          </w:p>
        </w:tc>
      </w:tr>
      <w:tr w:rsidR="00355303" w:rsidRPr="00B75EBF" w14:paraId="49161756" w14:textId="77777777" w:rsidTr="008D5643">
        <w:tc>
          <w:tcPr>
            <w:tcW w:w="2830" w:type="dxa"/>
          </w:tcPr>
          <w:p w14:paraId="0338508E" w14:textId="77777777" w:rsidR="00355303" w:rsidRPr="00B75EBF" w:rsidRDefault="00355303" w:rsidP="00FF333A"/>
        </w:tc>
        <w:tc>
          <w:tcPr>
            <w:tcW w:w="7371" w:type="dxa"/>
            <w:gridSpan w:val="3"/>
          </w:tcPr>
          <w:p w14:paraId="2276F808" w14:textId="541BF92B" w:rsidR="00355303" w:rsidRPr="00B75EBF" w:rsidRDefault="00292C5B" w:rsidP="0034348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1226565008"/>
                <w:placeholder>
                  <w:docPart w:val="9CDE441F3E074A819AFFE166EBE01289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343482" w:rsidRPr="00B75EBF">
                  <w:rPr>
                    <w:rStyle w:val="Paikkamerkkiteksti"/>
                    <w:rFonts w:eastAsiaTheme="majorEastAsia"/>
                    <w:lang w:val="fi-FI"/>
                  </w:rPr>
                  <w:t>[osoite]</w:t>
                </w:r>
              </w:sdtContent>
            </w:sdt>
          </w:p>
        </w:tc>
      </w:tr>
      <w:tr w:rsidR="00355303" w:rsidRPr="00B75EBF" w14:paraId="3DD3138B" w14:textId="77777777" w:rsidTr="008D5643">
        <w:tc>
          <w:tcPr>
            <w:tcW w:w="2830" w:type="dxa"/>
          </w:tcPr>
          <w:p w14:paraId="6F8A1335" w14:textId="77777777" w:rsidR="00355303" w:rsidRPr="00B75EBF" w:rsidRDefault="00355303" w:rsidP="00FF333A"/>
        </w:tc>
        <w:tc>
          <w:tcPr>
            <w:tcW w:w="7371" w:type="dxa"/>
            <w:gridSpan w:val="3"/>
          </w:tcPr>
          <w:p w14:paraId="1F0FD7B6" w14:textId="75B67330" w:rsidR="00355303" w:rsidRPr="00B75EBF" w:rsidRDefault="00292C5B" w:rsidP="0034348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2090575051"/>
                <w:placeholder>
                  <w:docPart w:val="14755D19CCDF433AACC8DF3185BB4717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343482" w:rsidRPr="00B75EBF">
                  <w:rPr>
                    <w:rStyle w:val="Paikkamerkkiteksti"/>
                    <w:rFonts w:eastAsiaTheme="majorEastAsia"/>
                    <w:lang w:val="fi-FI"/>
                  </w:rPr>
                  <w:t>[puhelin]</w:t>
                </w:r>
              </w:sdtContent>
            </w:sdt>
          </w:p>
        </w:tc>
      </w:tr>
      <w:tr w:rsidR="00355303" w:rsidRPr="00B75EBF" w14:paraId="5E7EFFBB" w14:textId="77777777" w:rsidTr="008D5643">
        <w:tc>
          <w:tcPr>
            <w:tcW w:w="2830" w:type="dxa"/>
          </w:tcPr>
          <w:p w14:paraId="65A19EB3" w14:textId="77777777" w:rsidR="00355303" w:rsidRPr="00B75EBF" w:rsidRDefault="00355303" w:rsidP="00FF333A"/>
        </w:tc>
        <w:tc>
          <w:tcPr>
            <w:tcW w:w="7371" w:type="dxa"/>
            <w:gridSpan w:val="3"/>
          </w:tcPr>
          <w:p w14:paraId="045225C1" w14:textId="77777777" w:rsidR="00355303" w:rsidRPr="00B75EBF" w:rsidRDefault="00355303" w:rsidP="00FF333A"/>
        </w:tc>
      </w:tr>
      <w:tr w:rsidR="00355303" w:rsidRPr="00B75EBF" w14:paraId="4E0108ED" w14:textId="77777777" w:rsidTr="008D5643">
        <w:tc>
          <w:tcPr>
            <w:tcW w:w="2830" w:type="dxa"/>
          </w:tcPr>
          <w:p w14:paraId="49257FA0" w14:textId="77777777" w:rsidR="00355303" w:rsidRPr="00B75EBF" w:rsidRDefault="00355303" w:rsidP="00343482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</w:tcPr>
          <w:p w14:paraId="3E9DFD09" w14:textId="2F4E6DC7" w:rsidR="00355303" w:rsidRPr="00B75EBF" w:rsidRDefault="00343482" w:rsidP="00343482">
            <w:pPr>
              <w:pStyle w:val="Leipteksti"/>
              <w:rPr>
                <w:lang w:val="fi-FI"/>
              </w:rPr>
            </w:pPr>
            <w:proofErr w:type="spellStart"/>
            <w:r w:rsidRPr="00B75EBF">
              <w:rPr>
                <w:lang w:val="fi-FI"/>
              </w:rPr>
              <w:t>Vuokralleottaja</w:t>
            </w:r>
            <w:proofErr w:type="spellEnd"/>
          </w:p>
        </w:tc>
      </w:tr>
      <w:tr w:rsidR="00343482" w:rsidRPr="00B75EBF" w14:paraId="68EC743D" w14:textId="77777777" w:rsidTr="008D5643">
        <w:tc>
          <w:tcPr>
            <w:tcW w:w="2830" w:type="dxa"/>
          </w:tcPr>
          <w:p w14:paraId="18C050F4" w14:textId="77777777" w:rsidR="00343482" w:rsidRPr="00B75EBF" w:rsidRDefault="00343482" w:rsidP="00343482"/>
        </w:tc>
        <w:tc>
          <w:tcPr>
            <w:tcW w:w="7371" w:type="dxa"/>
            <w:gridSpan w:val="3"/>
          </w:tcPr>
          <w:p w14:paraId="24EE66DA" w14:textId="004E2A15" w:rsidR="00343482" w:rsidRPr="00B75EBF" w:rsidRDefault="00292C5B" w:rsidP="0034348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215348827"/>
                <w:placeholder>
                  <w:docPart w:val="144CB38F143A41B9881A37548E0568BD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343482" w:rsidRPr="00B75EBF">
                  <w:rPr>
                    <w:rStyle w:val="Paikkamerkkiteksti"/>
                    <w:rFonts w:eastAsiaTheme="majorEastAsia"/>
                    <w:lang w:val="fi-FI"/>
                  </w:rPr>
                  <w:t>[nimi, (henkilötunnus / Y-tunnus)]</w:t>
                </w:r>
              </w:sdtContent>
            </w:sdt>
          </w:p>
        </w:tc>
      </w:tr>
      <w:tr w:rsidR="00343482" w:rsidRPr="00B75EBF" w14:paraId="06915F71" w14:textId="77777777" w:rsidTr="008D5643">
        <w:tc>
          <w:tcPr>
            <w:tcW w:w="2830" w:type="dxa"/>
          </w:tcPr>
          <w:p w14:paraId="52342718" w14:textId="77777777" w:rsidR="00343482" w:rsidRPr="00B75EBF" w:rsidRDefault="00343482" w:rsidP="00343482"/>
        </w:tc>
        <w:tc>
          <w:tcPr>
            <w:tcW w:w="7371" w:type="dxa"/>
            <w:gridSpan w:val="3"/>
          </w:tcPr>
          <w:p w14:paraId="35CCA2E1" w14:textId="07240B61" w:rsidR="00343482" w:rsidRPr="00B75EBF" w:rsidRDefault="00292C5B" w:rsidP="0034348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1130978611"/>
                <w:placeholder>
                  <w:docPart w:val="D58374D1448D4585B119BF4795EE3961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343482" w:rsidRPr="00B75EBF">
                  <w:rPr>
                    <w:rStyle w:val="Paikkamerkkiteksti"/>
                    <w:rFonts w:eastAsiaTheme="majorEastAsia"/>
                    <w:lang w:val="fi-FI"/>
                  </w:rPr>
                  <w:t>[osoite]</w:t>
                </w:r>
              </w:sdtContent>
            </w:sdt>
          </w:p>
        </w:tc>
      </w:tr>
      <w:tr w:rsidR="00343482" w:rsidRPr="00B75EBF" w14:paraId="17C134A5" w14:textId="77777777" w:rsidTr="008D5643">
        <w:tc>
          <w:tcPr>
            <w:tcW w:w="2830" w:type="dxa"/>
          </w:tcPr>
          <w:p w14:paraId="12073364" w14:textId="77777777" w:rsidR="00343482" w:rsidRPr="00B75EBF" w:rsidRDefault="00343482" w:rsidP="00343482"/>
        </w:tc>
        <w:tc>
          <w:tcPr>
            <w:tcW w:w="7371" w:type="dxa"/>
            <w:gridSpan w:val="3"/>
          </w:tcPr>
          <w:p w14:paraId="394B45CA" w14:textId="20A03C69" w:rsidR="00343482" w:rsidRPr="00B75EBF" w:rsidRDefault="00292C5B" w:rsidP="0034348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1152521823"/>
                <w:placeholder>
                  <w:docPart w:val="35F5702D23014CD29928F5AA81A4E406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343482" w:rsidRPr="00B75EBF">
                  <w:rPr>
                    <w:rStyle w:val="Paikkamerkkiteksti"/>
                    <w:rFonts w:eastAsiaTheme="majorEastAsia"/>
                    <w:lang w:val="fi-FI"/>
                  </w:rPr>
                  <w:t>[puhelin]</w:t>
                </w:r>
              </w:sdtContent>
            </w:sdt>
          </w:p>
        </w:tc>
      </w:tr>
      <w:tr w:rsidR="00343482" w:rsidRPr="00B75EBF" w14:paraId="683130AD" w14:textId="77777777" w:rsidTr="008D5643">
        <w:tc>
          <w:tcPr>
            <w:tcW w:w="2830" w:type="dxa"/>
          </w:tcPr>
          <w:p w14:paraId="6A0D64BF" w14:textId="77777777" w:rsidR="00343482" w:rsidRPr="00B75EBF" w:rsidRDefault="00343482" w:rsidP="00343482"/>
        </w:tc>
        <w:tc>
          <w:tcPr>
            <w:tcW w:w="7371" w:type="dxa"/>
            <w:gridSpan w:val="3"/>
          </w:tcPr>
          <w:p w14:paraId="1EDEE62E" w14:textId="77777777" w:rsidR="00343482" w:rsidRPr="00B75EBF" w:rsidRDefault="00343482" w:rsidP="00343482"/>
        </w:tc>
      </w:tr>
      <w:tr w:rsidR="00343482" w:rsidRPr="00B75EBF" w14:paraId="4C4456ED" w14:textId="77777777" w:rsidTr="008D5643">
        <w:tc>
          <w:tcPr>
            <w:tcW w:w="10201" w:type="dxa"/>
            <w:gridSpan w:val="4"/>
          </w:tcPr>
          <w:p w14:paraId="29EEE141" w14:textId="2080B171" w:rsidR="00343482" w:rsidRPr="00B75EBF" w:rsidRDefault="00343482" w:rsidP="00343482">
            <w:pPr>
              <w:pStyle w:val="Otsikko2"/>
            </w:pPr>
            <w:r w:rsidRPr="00B75EBF">
              <w:t>Vuokrakohde</w:t>
            </w:r>
          </w:p>
        </w:tc>
      </w:tr>
      <w:tr w:rsidR="00343482" w:rsidRPr="00B75EBF" w14:paraId="2DEFD8B5" w14:textId="77777777" w:rsidTr="008D5643">
        <w:tc>
          <w:tcPr>
            <w:tcW w:w="2830" w:type="dxa"/>
          </w:tcPr>
          <w:p w14:paraId="74C7938B" w14:textId="77777777" w:rsidR="00343482" w:rsidRPr="00B75EBF" w:rsidRDefault="00343482" w:rsidP="00343482"/>
        </w:tc>
        <w:tc>
          <w:tcPr>
            <w:tcW w:w="7371" w:type="dxa"/>
            <w:gridSpan w:val="3"/>
          </w:tcPr>
          <w:p w14:paraId="27742658" w14:textId="66CEEF5D" w:rsidR="00343482" w:rsidRPr="00B75EBF" w:rsidRDefault="00292C5B" w:rsidP="00343482">
            <w:sdt>
              <w:sdtPr>
                <w:rPr>
                  <w:rStyle w:val="LeiptekstiChar"/>
                </w:rPr>
                <w:id w:val="-1638326674"/>
                <w:placeholder>
                  <w:docPart w:val="483522849B7048C481543B4DB224A866"/>
                </w:placeholder>
                <w:showingPlcHdr/>
              </w:sdtPr>
              <w:sdtEndPr>
                <w:rPr>
                  <w:rStyle w:val="Kappaleenoletusfontti"/>
                  <w:rFonts w:asciiTheme="majorHAnsi" w:hAnsiTheme="majorHAnsi"/>
                  <w:color w:val="404040" w:themeColor="accent6" w:themeTint="BF"/>
                  <w:sz w:val="22"/>
                </w:rPr>
              </w:sdtEndPr>
              <w:sdtContent>
                <w:r w:rsidR="00343482" w:rsidRPr="00B75EBF">
                  <w:rPr>
                    <w:rStyle w:val="LeiptekstiChar"/>
                  </w:rPr>
                  <w:t>[Lisää tiedot vuokran ko</w:t>
                </w:r>
                <w:r w:rsidR="00CC59A1">
                  <w:rPr>
                    <w:rStyle w:val="LeiptekstiChar"/>
                  </w:rPr>
                  <w:t>hteena olevasta irtaimesta esin</w:t>
                </w:r>
                <w:r w:rsidR="00343482" w:rsidRPr="00B75EBF">
                  <w:rPr>
                    <w:rStyle w:val="LeiptekstiChar"/>
                  </w:rPr>
                  <w:t>eestä.]</w:t>
                </w:r>
              </w:sdtContent>
            </w:sdt>
          </w:p>
        </w:tc>
      </w:tr>
      <w:tr w:rsidR="00343482" w:rsidRPr="00B75EBF" w14:paraId="57A6ED13" w14:textId="77777777" w:rsidTr="008D5643">
        <w:tc>
          <w:tcPr>
            <w:tcW w:w="2830" w:type="dxa"/>
          </w:tcPr>
          <w:p w14:paraId="65597051" w14:textId="77777777" w:rsidR="00343482" w:rsidRPr="00B75EBF" w:rsidRDefault="00343482" w:rsidP="00343482"/>
        </w:tc>
        <w:tc>
          <w:tcPr>
            <w:tcW w:w="7371" w:type="dxa"/>
            <w:gridSpan w:val="3"/>
          </w:tcPr>
          <w:p w14:paraId="3336C817" w14:textId="77777777" w:rsidR="00343482" w:rsidRPr="00B75EBF" w:rsidRDefault="00343482" w:rsidP="00343482"/>
        </w:tc>
      </w:tr>
      <w:tr w:rsidR="00343482" w:rsidRPr="00B75EBF" w14:paraId="5F1B4D50" w14:textId="77777777" w:rsidTr="008D5643">
        <w:tc>
          <w:tcPr>
            <w:tcW w:w="10201" w:type="dxa"/>
            <w:gridSpan w:val="4"/>
          </w:tcPr>
          <w:p w14:paraId="295FE685" w14:textId="1C3C2FBD" w:rsidR="00343482" w:rsidRPr="00B75EBF" w:rsidRDefault="00343482" w:rsidP="00343482">
            <w:pPr>
              <w:pStyle w:val="Otsikko2"/>
            </w:pPr>
            <w:r w:rsidRPr="00B75EBF">
              <w:t>Omistusoikeus</w:t>
            </w:r>
          </w:p>
        </w:tc>
      </w:tr>
      <w:tr w:rsidR="00343482" w:rsidRPr="00B75EBF" w14:paraId="6AD03274" w14:textId="77777777" w:rsidTr="008D5643">
        <w:tc>
          <w:tcPr>
            <w:tcW w:w="2830" w:type="dxa"/>
          </w:tcPr>
          <w:p w14:paraId="3571DD77" w14:textId="77777777" w:rsidR="00343482" w:rsidRPr="00B75EBF" w:rsidRDefault="00343482" w:rsidP="00343482"/>
        </w:tc>
        <w:tc>
          <w:tcPr>
            <w:tcW w:w="7371" w:type="dxa"/>
            <w:gridSpan w:val="3"/>
          </w:tcPr>
          <w:p w14:paraId="6C49EB2E" w14:textId="7E08B9A6" w:rsidR="00343482" w:rsidRPr="00B75EBF" w:rsidRDefault="00343482" w:rsidP="00343482">
            <w:pPr>
              <w:pStyle w:val="Leipteksti"/>
              <w:rPr>
                <w:lang w:val="fi-FI"/>
              </w:rPr>
            </w:pPr>
            <w:r w:rsidRPr="00B75EBF">
              <w:rPr>
                <w:lang w:val="fi-FI"/>
              </w:rPr>
              <w:t xml:space="preserve">Omistusoikeus vuokrakohteeseen on </w:t>
            </w:r>
            <w:proofErr w:type="spellStart"/>
            <w:r w:rsidRPr="00B75EBF">
              <w:rPr>
                <w:lang w:val="fi-FI"/>
              </w:rPr>
              <w:t>vuokralleantajalla</w:t>
            </w:r>
            <w:proofErr w:type="spellEnd"/>
            <w:r w:rsidRPr="00B75EBF">
              <w:rPr>
                <w:lang w:val="fi-FI"/>
              </w:rPr>
              <w:t xml:space="preserve">. </w:t>
            </w:r>
            <w:proofErr w:type="spellStart"/>
            <w:r w:rsidRPr="00B75EBF">
              <w:rPr>
                <w:lang w:val="fi-FI"/>
              </w:rPr>
              <w:t>Vuokralleottaja</w:t>
            </w:r>
            <w:proofErr w:type="spellEnd"/>
            <w:r w:rsidRPr="00B75EBF">
              <w:rPr>
                <w:lang w:val="fi-FI"/>
              </w:rPr>
              <w:t xml:space="preserve"> ei saa poistaa vuokrakohteesta </w:t>
            </w:r>
            <w:proofErr w:type="spellStart"/>
            <w:r w:rsidRPr="00B75EBF">
              <w:rPr>
                <w:lang w:val="fi-FI"/>
              </w:rPr>
              <w:t>vuokralleantajan</w:t>
            </w:r>
            <w:proofErr w:type="spellEnd"/>
            <w:r w:rsidRPr="00B75EBF">
              <w:rPr>
                <w:lang w:val="fi-FI"/>
              </w:rPr>
              <w:t xml:space="preserve"> omistusoikeutta osoittavia merkintöjä.</w:t>
            </w:r>
          </w:p>
        </w:tc>
      </w:tr>
      <w:tr w:rsidR="00343482" w:rsidRPr="00B75EBF" w14:paraId="6F461393" w14:textId="77777777" w:rsidTr="008D5643">
        <w:tc>
          <w:tcPr>
            <w:tcW w:w="2830" w:type="dxa"/>
          </w:tcPr>
          <w:p w14:paraId="502C77F6" w14:textId="77777777" w:rsidR="00343482" w:rsidRPr="00B75EBF" w:rsidRDefault="00343482" w:rsidP="00343482"/>
        </w:tc>
        <w:tc>
          <w:tcPr>
            <w:tcW w:w="7371" w:type="dxa"/>
            <w:gridSpan w:val="3"/>
          </w:tcPr>
          <w:p w14:paraId="550300E4" w14:textId="77777777" w:rsidR="00343482" w:rsidRPr="00B75EBF" w:rsidRDefault="00343482" w:rsidP="00343482"/>
        </w:tc>
      </w:tr>
      <w:tr w:rsidR="00343482" w:rsidRPr="00B75EBF" w14:paraId="2377233D" w14:textId="77777777" w:rsidTr="008D5643">
        <w:tc>
          <w:tcPr>
            <w:tcW w:w="10201" w:type="dxa"/>
            <w:gridSpan w:val="4"/>
          </w:tcPr>
          <w:p w14:paraId="7091C673" w14:textId="48D6C823" w:rsidR="00343482" w:rsidRPr="00B75EBF" w:rsidRDefault="00343482" w:rsidP="00343482">
            <w:pPr>
              <w:pStyle w:val="Otsikko2"/>
            </w:pPr>
            <w:r w:rsidRPr="00B75EBF">
              <w:t>Sopimuksen kohteen kunto</w:t>
            </w:r>
          </w:p>
        </w:tc>
      </w:tr>
      <w:tr w:rsidR="00343482" w:rsidRPr="00B75EBF" w14:paraId="43A05D25" w14:textId="77777777" w:rsidTr="008D5643">
        <w:tc>
          <w:tcPr>
            <w:tcW w:w="2830" w:type="dxa"/>
          </w:tcPr>
          <w:p w14:paraId="2C8F9F92" w14:textId="77777777" w:rsidR="00343482" w:rsidRPr="00B75EBF" w:rsidRDefault="00343482" w:rsidP="00343482"/>
        </w:tc>
        <w:tc>
          <w:tcPr>
            <w:tcW w:w="7371" w:type="dxa"/>
            <w:gridSpan w:val="3"/>
          </w:tcPr>
          <w:p w14:paraId="3DEBC46E" w14:textId="77777777" w:rsidR="00343482" w:rsidRPr="00B75EBF" w:rsidRDefault="00343482" w:rsidP="00343482">
            <w:pPr>
              <w:pStyle w:val="Leipteksti"/>
              <w:rPr>
                <w:rFonts w:ascii="Verdana" w:hAnsi="Verdana"/>
                <w:lang w:val="fi-FI"/>
              </w:rPr>
            </w:pPr>
            <w:proofErr w:type="spellStart"/>
            <w:r w:rsidRPr="00B75EBF">
              <w:rPr>
                <w:lang w:val="fi-FI"/>
              </w:rPr>
              <w:t>Vuokralleantaja</w:t>
            </w:r>
            <w:proofErr w:type="spellEnd"/>
            <w:r w:rsidRPr="00B75EBF">
              <w:rPr>
                <w:lang w:val="fi-FI"/>
              </w:rPr>
              <w:t xml:space="preserve"> vastaa vuokrakohteen kunnosta ja toimivuudesta vuokra-aikana. </w:t>
            </w:r>
            <w:proofErr w:type="spellStart"/>
            <w:r w:rsidRPr="00B75EBF">
              <w:rPr>
                <w:lang w:val="fi-FI"/>
              </w:rPr>
              <w:t>Vuokralleottajalla</w:t>
            </w:r>
            <w:proofErr w:type="spellEnd"/>
            <w:r w:rsidRPr="00B75EBF">
              <w:rPr>
                <w:lang w:val="fi-FI"/>
              </w:rPr>
              <w:t xml:space="preserve"> on oikeus saada vuokraa alennetuksi tai vapautus vuokranmaksusta ajalta, jona vuokrakohde ei ole ollut sopimuksen mukaisessa kunnossa. </w:t>
            </w:r>
            <w:proofErr w:type="spellStart"/>
            <w:r w:rsidRPr="00B75EBF">
              <w:rPr>
                <w:lang w:val="fi-FI"/>
              </w:rPr>
              <w:t>Vuokralleantaja</w:t>
            </w:r>
            <w:proofErr w:type="spellEnd"/>
            <w:r w:rsidRPr="00B75EBF">
              <w:rPr>
                <w:lang w:val="fi-FI"/>
              </w:rPr>
              <w:t xml:space="preserve"> ei muulla tavalla vastaa vuokrakohteen virheistä. </w:t>
            </w:r>
            <w:proofErr w:type="spellStart"/>
            <w:r w:rsidRPr="00B75EBF">
              <w:rPr>
                <w:lang w:val="fi-FI"/>
              </w:rPr>
              <w:t>Vuokralleantaja</w:t>
            </w:r>
            <w:proofErr w:type="spellEnd"/>
            <w:r w:rsidRPr="00B75EBF">
              <w:rPr>
                <w:lang w:val="fi-FI"/>
              </w:rPr>
              <w:t xml:space="preserve"> ei vastaa </w:t>
            </w:r>
            <w:proofErr w:type="spellStart"/>
            <w:r w:rsidRPr="00B75EBF">
              <w:rPr>
                <w:lang w:val="fi-FI"/>
              </w:rPr>
              <w:t>vuokralleottajalle</w:t>
            </w:r>
            <w:proofErr w:type="spellEnd"/>
            <w:r w:rsidRPr="00B75EBF">
              <w:rPr>
                <w:lang w:val="fi-FI"/>
              </w:rPr>
              <w:t xml:space="preserve"> aiheutuneesta vahingosta.</w:t>
            </w:r>
          </w:p>
          <w:p w14:paraId="18DB7D11" w14:textId="77777777" w:rsidR="00343482" w:rsidRPr="00B75EBF" w:rsidRDefault="00343482" w:rsidP="00343482">
            <w:pPr>
              <w:pStyle w:val="Leipteksti"/>
              <w:rPr>
                <w:lang w:val="fi-FI"/>
              </w:rPr>
            </w:pPr>
          </w:p>
          <w:p w14:paraId="3759A521" w14:textId="77777777" w:rsidR="00343482" w:rsidRPr="00B75EBF" w:rsidRDefault="00343482" w:rsidP="00343482">
            <w:pPr>
              <w:pStyle w:val="Leipteksti"/>
              <w:rPr>
                <w:lang w:val="fi-FI"/>
              </w:rPr>
            </w:pPr>
            <w:proofErr w:type="spellStart"/>
            <w:r w:rsidRPr="00B75EBF">
              <w:rPr>
                <w:lang w:val="fi-FI"/>
              </w:rPr>
              <w:t>Vuokralleottajan</w:t>
            </w:r>
            <w:proofErr w:type="spellEnd"/>
            <w:r w:rsidRPr="00B75EBF">
              <w:rPr>
                <w:lang w:val="fi-FI"/>
              </w:rPr>
              <w:t xml:space="preserve"> on tarkastettava vuokrakohde heti luovutuksen tapahduttua ja tehtävä kaikki huomautuksensa vuokrakohteen laadussa, kunnossa ja toimivuudessa olevista puutteista </w:t>
            </w:r>
            <w:proofErr w:type="spellStart"/>
            <w:r w:rsidRPr="00B75EBF">
              <w:rPr>
                <w:lang w:val="fi-FI"/>
              </w:rPr>
              <w:t>vuokralleantajalle</w:t>
            </w:r>
            <w:proofErr w:type="spellEnd"/>
            <w:r w:rsidRPr="00B75EBF">
              <w:rPr>
                <w:lang w:val="fi-FI"/>
              </w:rPr>
              <w:t xml:space="preserve">. Mikäli </w:t>
            </w:r>
            <w:proofErr w:type="spellStart"/>
            <w:r w:rsidRPr="00B75EBF">
              <w:rPr>
                <w:lang w:val="fi-FI"/>
              </w:rPr>
              <w:t>vuokralleottaja</w:t>
            </w:r>
            <w:proofErr w:type="spellEnd"/>
            <w:r w:rsidRPr="00B75EBF">
              <w:rPr>
                <w:lang w:val="fi-FI"/>
              </w:rPr>
              <w:t xml:space="preserve"> havaitsee tällaisen puutteen vasta myöhemmin, puutteesta on välittömästi ilmoitettava </w:t>
            </w:r>
            <w:proofErr w:type="spellStart"/>
            <w:r w:rsidRPr="00B75EBF">
              <w:rPr>
                <w:lang w:val="fi-FI"/>
              </w:rPr>
              <w:t>vuokralleantajalle</w:t>
            </w:r>
            <w:proofErr w:type="spellEnd"/>
            <w:r w:rsidRPr="00B75EBF">
              <w:rPr>
                <w:lang w:val="fi-FI"/>
              </w:rPr>
              <w:t>.</w:t>
            </w:r>
          </w:p>
          <w:p w14:paraId="0520C66C" w14:textId="77777777" w:rsidR="00343482" w:rsidRPr="00B75EBF" w:rsidRDefault="00343482" w:rsidP="00343482">
            <w:pPr>
              <w:pStyle w:val="LeiptekstiAS"/>
              <w:keepNext w:val="0"/>
              <w:widowControl w:val="0"/>
              <w:rPr>
                <w:lang w:val="fi-FI"/>
              </w:rPr>
            </w:pPr>
          </w:p>
          <w:p w14:paraId="5568D222" w14:textId="77777777" w:rsidR="00343482" w:rsidRPr="00B75EBF" w:rsidRDefault="00343482" w:rsidP="00343482">
            <w:pPr>
              <w:pStyle w:val="Leipteksti"/>
              <w:rPr>
                <w:lang w:val="fi-FI"/>
              </w:rPr>
            </w:pPr>
            <w:proofErr w:type="spellStart"/>
            <w:r w:rsidRPr="00B75EBF">
              <w:rPr>
                <w:lang w:val="fi-FI"/>
              </w:rPr>
              <w:t>Vuokralleottajan</w:t>
            </w:r>
            <w:proofErr w:type="spellEnd"/>
            <w:r w:rsidRPr="00B75EBF">
              <w:rPr>
                <w:lang w:val="fi-FI"/>
              </w:rPr>
              <w:t xml:space="preserve"> tulee hoitaa vuokrakohdetta huolellisesti. Vuokrakohdetta tulee käyttää sen käyttöohjeiden mukaisesti ja vain sopimusta tehtäessä sovittuun tarkoitukseen. </w:t>
            </w:r>
            <w:proofErr w:type="spellStart"/>
            <w:r w:rsidRPr="00B75EBF">
              <w:rPr>
                <w:lang w:val="fi-FI"/>
              </w:rPr>
              <w:t>Vuokralleottaja</w:t>
            </w:r>
            <w:proofErr w:type="spellEnd"/>
            <w:r w:rsidRPr="00B75EBF">
              <w:rPr>
                <w:lang w:val="fi-FI"/>
              </w:rPr>
              <w:t xml:space="preserve"> on vastuussa vuokrakohteen ohjeiden vastaisesta tai muuten virheellisestä käytöstä vuokraesineelle tai muulle omaisuudelle aiheutuneesta vahingosta.</w:t>
            </w:r>
          </w:p>
          <w:p w14:paraId="31524555" w14:textId="77777777" w:rsidR="00343482" w:rsidRPr="00B75EBF" w:rsidRDefault="00343482" w:rsidP="00343482">
            <w:pPr>
              <w:pStyle w:val="Leipteksti"/>
              <w:rPr>
                <w:lang w:val="fi-FI"/>
              </w:rPr>
            </w:pPr>
          </w:p>
          <w:p w14:paraId="1CE977A9" w14:textId="45BB8CF4" w:rsidR="00343482" w:rsidRPr="00B75EBF" w:rsidRDefault="00343482" w:rsidP="00343482">
            <w:pPr>
              <w:pStyle w:val="Leipteksti"/>
              <w:rPr>
                <w:lang w:val="fi-FI"/>
              </w:rPr>
            </w:pPr>
            <w:proofErr w:type="spellStart"/>
            <w:r w:rsidRPr="00B75EBF">
              <w:rPr>
                <w:lang w:val="fi-FI"/>
              </w:rPr>
              <w:t>Vuokralleottajan</w:t>
            </w:r>
            <w:proofErr w:type="spellEnd"/>
            <w:r w:rsidRPr="00B75EBF">
              <w:rPr>
                <w:lang w:val="fi-FI"/>
              </w:rPr>
              <w:t xml:space="preserve"> tulee palauttaa vuokrakohde vuokra-ajan päätyttyä samassa kunnossa kuin se oli vuokra-ajan alkaessa. Vuokrakohteen normaalista käytöstä johtuvasta kulumisesta vastaa </w:t>
            </w:r>
            <w:proofErr w:type="spellStart"/>
            <w:r w:rsidRPr="00B75EBF">
              <w:rPr>
                <w:lang w:val="fi-FI"/>
              </w:rPr>
              <w:t>vuokralleantaja</w:t>
            </w:r>
            <w:proofErr w:type="spellEnd"/>
            <w:r w:rsidRPr="00B75EBF">
              <w:rPr>
                <w:lang w:val="fi-FI"/>
              </w:rPr>
              <w:t xml:space="preserve">. </w:t>
            </w:r>
            <w:proofErr w:type="spellStart"/>
            <w:r w:rsidRPr="00B75EBF">
              <w:rPr>
                <w:lang w:val="fi-FI"/>
              </w:rPr>
              <w:t>Vuokralleottaja</w:t>
            </w:r>
            <w:proofErr w:type="spellEnd"/>
            <w:r w:rsidRPr="00B75EBF">
              <w:rPr>
                <w:lang w:val="fi-FI"/>
              </w:rPr>
              <w:t xml:space="preserve"> vastaa sekä tapaturmaisesta että tuottamuksesta aiheutuneesta vuokrakohteen vahingoittumisesta tai tuhoutumisesta. Jos vuokrakohde vahingoittuu tai tuhoutuu vuokra-aikana, on </w:t>
            </w:r>
            <w:proofErr w:type="spellStart"/>
            <w:r w:rsidRPr="00B75EBF">
              <w:rPr>
                <w:lang w:val="fi-FI"/>
              </w:rPr>
              <w:t>vuokralleottaja</w:t>
            </w:r>
            <w:proofErr w:type="spellEnd"/>
            <w:r w:rsidRPr="00B75EBF">
              <w:rPr>
                <w:lang w:val="fi-FI"/>
              </w:rPr>
              <w:t xml:space="preserve"> velvollinen korvaamaan </w:t>
            </w:r>
            <w:proofErr w:type="spellStart"/>
            <w:r w:rsidRPr="00B75EBF">
              <w:rPr>
                <w:lang w:val="fi-FI"/>
              </w:rPr>
              <w:t>vuokralleantajalle</w:t>
            </w:r>
            <w:proofErr w:type="spellEnd"/>
            <w:r w:rsidRPr="00B75EBF">
              <w:rPr>
                <w:lang w:val="fi-FI"/>
              </w:rPr>
              <w:t xml:space="preserve"> vuokrakohteen korjauskustannukset tai uuden vuokrakohteen hankkimisesta aiheutuneet kustannukset. </w:t>
            </w:r>
            <w:proofErr w:type="spellStart"/>
            <w:r w:rsidRPr="00B75EBF">
              <w:rPr>
                <w:lang w:val="fi-FI"/>
              </w:rPr>
              <w:t>Vuokralleottaja</w:t>
            </w:r>
            <w:proofErr w:type="spellEnd"/>
            <w:r w:rsidRPr="00B75EBF">
              <w:rPr>
                <w:lang w:val="fi-FI"/>
              </w:rPr>
              <w:t xml:space="preserve"> vastaa vuokrakohteen vakuuttamisesta. </w:t>
            </w:r>
            <w:proofErr w:type="spellStart"/>
            <w:r w:rsidRPr="00B75EBF">
              <w:rPr>
                <w:lang w:val="fi-FI"/>
              </w:rPr>
              <w:t>Vuokralleottaja</w:t>
            </w:r>
            <w:proofErr w:type="spellEnd"/>
            <w:r w:rsidRPr="00B75EBF">
              <w:rPr>
                <w:lang w:val="fi-FI"/>
              </w:rPr>
              <w:t xml:space="preserve"> on velvollinen ilmoittamaan vuokrakohteen vaurioitumisesta tai sitä kohdanneesta vahingosta </w:t>
            </w:r>
            <w:proofErr w:type="spellStart"/>
            <w:r w:rsidRPr="00B75EBF">
              <w:rPr>
                <w:lang w:val="fi-FI"/>
              </w:rPr>
              <w:t>vuokralleantajalle</w:t>
            </w:r>
            <w:proofErr w:type="spellEnd"/>
            <w:r w:rsidRPr="00B75EBF">
              <w:rPr>
                <w:lang w:val="fi-FI"/>
              </w:rPr>
              <w:t xml:space="preserve"> välittömästi.</w:t>
            </w:r>
          </w:p>
        </w:tc>
      </w:tr>
      <w:tr w:rsidR="00343482" w:rsidRPr="00B75EBF" w14:paraId="4B13C6D6" w14:textId="77777777" w:rsidTr="008D5643">
        <w:tc>
          <w:tcPr>
            <w:tcW w:w="2830" w:type="dxa"/>
          </w:tcPr>
          <w:p w14:paraId="7A222A9B" w14:textId="7D15D5E6" w:rsidR="00343482" w:rsidRPr="00B75EBF" w:rsidRDefault="00343482" w:rsidP="00343482"/>
        </w:tc>
        <w:tc>
          <w:tcPr>
            <w:tcW w:w="7371" w:type="dxa"/>
            <w:gridSpan w:val="3"/>
          </w:tcPr>
          <w:p w14:paraId="0BC9782B" w14:textId="77777777" w:rsidR="00343482" w:rsidRPr="00B75EBF" w:rsidRDefault="00343482" w:rsidP="00343482"/>
        </w:tc>
      </w:tr>
      <w:tr w:rsidR="00343482" w:rsidRPr="00B75EBF" w14:paraId="6DA72F72" w14:textId="77777777" w:rsidTr="008D5643">
        <w:tc>
          <w:tcPr>
            <w:tcW w:w="10201" w:type="dxa"/>
            <w:gridSpan w:val="4"/>
          </w:tcPr>
          <w:p w14:paraId="6D584049" w14:textId="6D7092FD" w:rsidR="00343482" w:rsidRPr="00B75EBF" w:rsidRDefault="00343482" w:rsidP="00343482">
            <w:pPr>
              <w:pStyle w:val="Otsikko2"/>
            </w:pPr>
            <w:r w:rsidRPr="00B75EBF">
              <w:lastRenderedPageBreak/>
              <w:t>Sopimuksen voimassaoloaika</w:t>
            </w:r>
          </w:p>
        </w:tc>
      </w:tr>
      <w:tr w:rsidR="00343482" w:rsidRPr="00B75EBF" w14:paraId="117B176C" w14:textId="77777777" w:rsidTr="008D5643">
        <w:tc>
          <w:tcPr>
            <w:tcW w:w="2830" w:type="dxa"/>
          </w:tcPr>
          <w:p w14:paraId="41D41D3A" w14:textId="77777777" w:rsidR="00343482" w:rsidRPr="00B75EBF" w:rsidRDefault="00343482" w:rsidP="00343482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</w:tcPr>
          <w:sdt>
            <w:sdtPr>
              <w:rPr>
                <w:rStyle w:val="LeiptekstiChar"/>
                <w:lang w:val="fi-FI"/>
              </w:rPr>
              <w:id w:val="-393202321"/>
              <w:placeholder>
                <w:docPart w:val="C0DE6F6C51704A458E5AED05200F65DC"/>
              </w:placeholder>
              <w:showingPlcHdr/>
            </w:sdtPr>
            <w:sdtEndPr>
              <w:rPr>
                <w:rStyle w:val="Kappaleenoletusfontti"/>
              </w:rPr>
            </w:sdtEndPr>
            <w:sdtContent>
              <w:p w14:paraId="01721ACF" w14:textId="08777509" w:rsidR="00343482" w:rsidRPr="00B75EBF" w:rsidRDefault="00343482" w:rsidP="00343482">
                <w:pPr>
                  <w:pStyle w:val="Leipteksti"/>
                  <w:rPr>
                    <w:rFonts w:ascii="Verdana" w:hAnsi="Verdana"/>
                    <w:lang w:val="fi-FI"/>
                  </w:rPr>
                </w:pPr>
                <w:r w:rsidRPr="00B75EBF">
                  <w:rPr>
                    <w:rStyle w:val="Paikkamerkkiteksti"/>
                    <w:lang w:val="fi-FI"/>
                  </w:rPr>
                  <w:t>[Lisää ajanjakso.]</w:t>
                </w:r>
              </w:p>
            </w:sdtContent>
          </w:sdt>
        </w:tc>
      </w:tr>
      <w:tr w:rsidR="00343482" w:rsidRPr="00B75EBF" w14:paraId="619FF0FA" w14:textId="77777777" w:rsidTr="008D5643">
        <w:tc>
          <w:tcPr>
            <w:tcW w:w="2830" w:type="dxa"/>
          </w:tcPr>
          <w:p w14:paraId="3A3E41C2" w14:textId="77777777" w:rsidR="00343482" w:rsidRPr="00B75EBF" w:rsidRDefault="00343482" w:rsidP="00343482"/>
        </w:tc>
        <w:tc>
          <w:tcPr>
            <w:tcW w:w="7371" w:type="dxa"/>
            <w:gridSpan w:val="3"/>
          </w:tcPr>
          <w:p w14:paraId="016D8550" w14:textId="77777777" w:rsidR="00343482" w:rsidRPr="00B75EBF" w:rsidRDefault="00343482" w:rsidP="00343482"/>
        </w:tc>
      </w:tr>
      <w:tr w:rsidR="00343482" w:rsidRPr="00B75EBF" w14:paraId="2515A2B3" w14:textId="77777777" w:rsidTr="008D5643">
        <w:tc>
          <w:tcPr>
            <w:tcW w:w="10201" w:type="dxa"/>
            <w:gridSpan w:val="4"/>
          </w:tcPr>
          <w:p w14:paraId="42C545DA" w14:textId="695DB987" w:rsidR="00343482" w:rsidRPr="00B75EBF" w:rsidRDefault="00343482" w:rsidP="00343482">
            <w:pPr>
              <w:pStyle w:val="Otsikko2"/>
            </w:pPr>
            <w:r w:rsidRPr="00B75EBF">
              <w:t>Vuokra</w:t>
            </w:r>
          </w:p>
        </w:tc>
      </w:tr>
      <w:tr w:rsidR="00343482" w:rsidRPr="00B75EBF" w14:paraId="2F9C240B" w14:textId="77777777" w:rsidTr="008D5643">
        <w:tc>
          <w:tcPr>
            <w:tcW w:w="2830" w:type="dxa"/>
          </w:tcPr>
          <w:p w14:paraId="4A0F7316" w14:textId="77777777" w:rsidR="00343482" w:rsidRPr="00B75EBF" w:rsidRDefault="00343482" w:rsidP="00343482"/>
        </w:tc>
        <w:tc>
          <w:tcPr>
            <w:tcW w:w="7371" w:type="dxa"/>
            <w:gridSpan w:val="3"/>
          </w:tcPr>
          <w:p w14:paraId="20C57ED7" w14:textId="77777777" w:rsidR="00343482" w:rsidRPr="00B75EBF" w:rsidRDefault="00343482" w:rsidP="00343482">
            <w:pPr>
              <w:pStyle w:val="Leipteksti"/>
              <w:rPr>
                <w:rFonts w:ascii="Verdana" w:hAnsi="Verdana"/>
                <w:lang w:val="fi-FI"/>
              </w:rPr>
            </w:pPr>
            <w:r w:rsidRPr="00B75EBF">
              <w:rPr>
                <w:lang w:val="fi-FI"/>
              </w:rPr>
              <w:t xml:space="preserve">Vuokra on </w:t>
            </w:r>
            <w:sdt>
              <w:sdtPr>
                <w:rPr>
                  <w:rStyle w:val="LeiptekstiChar"/>
                  <w:lang w:val="fi-FI"/>
                </w:rPr>
                <w:id w:val="497922272"/>
                <w:placeholder>
                  <w:docPart w:val="DBFE0B2584E34DC2AB69FA728F3C70A4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B75EBF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Pr="00B75EBF">
              <w:rPr>
                <w:lang w:val="fi-FI"/>
              </w:rPr>
              <w:t xml:space="preserve"> euroa / alkava vuorokausi (sis. alv </w:t>
            </w:r>
            <w:sdt>
              <w:sdtPr>
                <w:rPr>
                  <w:rStyle w:val="LeiptekstiChar"/>
                  <w:lang w:val="fi-FI"/>
                </w:rPr>
                <w:id w:val="1311669985"/>
                <w:placeholder>
                  <w:docPart w:val="B0B9911828E4446FB6E3ECD66B610FC2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B75EBF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Pr="00B75EBF">
              <w:rPr>
                <w:lang w:val="fi-FI"/>
              </w:rPr>
              <w:t xml:space="preserve"> %).</w:t>
            </w:r>
          </w:p>
          <w:p w14:paraId="539FB52D" w14:textId="77777777" w:rsidR="00343482" w:rsidRPr="00B75EBF" w:rsidRDefault="00343482" w:rsidP="00343482">
            <w:pPr>
              <w:pStyle w:val="Leipteksti"/>
              <w:rPr>
                <w:lang w:val="fi-FI"/>
              </w:rPr>
            </w:pPr>
          </w:p>
          <w:p w14:paraId="30F66C98" w14:textId="77777777" w:rsidR="00343482" w:rsidRPr="00B75EBF" w:rsidRDefault="00343482" w:rsidP="00343482">
            <w:pPr>
              <w:pStyle w:val="Leipteksti"/>
              <w:rPr>
                <w:lang w:val="fi-FI"/>
              </w:rPr>
            </w:pPr>
            <w:r w:rsidRPr="00B75EBF">
              <w:rPr>
                <w:lang w:val="fi-FI"/>
              </w:rPr>
              <w:t xml:space="preserve">Vuokra laskutetaan </w:t>
            </w:r>
            <w:sdt>
              <w:sdtPr>
                <w:rPr>
                  <w:rStyle w:val="LeiptekstiChar"/>
                  <w:lang w:val="fi-FI"/>
                </w:rPr>
                <w:id w:val="-2001498873"/>
                <w:placeholder>
                  <w:docPart w:val="E9AABA1EFB4740289C65B019C5B97F14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B75EBF">
                  <w:rPr>
                    <w:rStyle w:val="Paikkamerkkiteksti"/>
                    <w:lang w:val="fi-FI"/>
                  </w:rPr>
                  <w:t xml:space="preserve">[Lisää tiedot. </w:t>
                </w:r>
                <w:r w:rsidRPr="00B75EBF">
                  <w:rPr>
                    <w:rStyle w:val="Paikkamerkkiteksti"/>
                    <w:highlight w:val="yellow"/>
                    <w:lang w:val="fi-FI"/>
                  </w:rPr>
                  <w:t>Esimerkiksi viikoittain / kuukausittain / sopimuksen päättymisen jälkeen]</w:t>
                </w:r>
              </w:sdtContent>
            </w:sdt>
            <w:r w:rsidRPr="00B75EBF">
              <w:rPr>
                <w:lang w:val="fi-FI"/>
              </w:rPr>
              <w:t>.</w:t>
            </w:r>
          </w:p>
          <w:p w14:paraId="78B0D69C" w14:textId="77777777" w:rsidR="00343482" w:rsidRPr="00B75EBF" w:rsidRDefault="00343482" w:rsidP="00343482">
            <w:pPr>
              <w:pStyle w:val="Leipteksti"/>
              <w:rPr>
                <w:lang w:val="fi-FI"/>
              </w:rPr>
            </w:pPr>
          </w:p>
          <w:p w14:paraId="4DBEE676" w14:textId="240B350E" w:rsidR="00343482" w:rsidRPr="00B75EBF" w:rsidRDefault="00343482" w:rsidP="00343482">
            <w:pPr>
              <w:pStyle w:val="Leipteksti"/>
              <w:rPr>
                <w:lang w:val="fi-FI"/>
              </w:rPr>
            </w:pPr>
            <w:r w:rsidRPr="00B75EBF">
              <w:rPr>
                <w:lang w:val="fi-FI"/>
              </w:rPr>
              <w:t xml:space="preserve">Vuokraeriin lisätään laskutuspalkkio </w:t>
            </w:r>
            <w:sdt>
              <w:sdtPr>
                <w:rPr>
                  <w:rStyle w:val="LeiptekstiChar"/>
                  <w:lang w:val="fi-FI"/>
                </w:rPr>
                <w:id w:val="1145157361"/>
                <w:placeholder>
                  <w:docPart w:val="A9CF55E06A3048098463F0EE18434B7C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B75EBF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Pr="00B75EBF">
              <w:rPr>
                <w:lang w:val="fi-FI"/>
              </w:rPr>
              <w:t xml:space="preserve"> euroa/lasku (sis. alv </w:t>
            </w:r>
            <w:sdt>
              <w:sdtPr>
                <w:rPr>
                  <w:rStyle w:val="LeiptekstiChar"/>
                  <w:lang w:val="fi-FI"/>
                </w:rPr>
                <w:id w:val="-2046593115"/>
                <w:placeholder>
                  <w:docPart w:val="FCE29303393E4480960F6BEAAC449412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B75EBF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Pr="00B75EBF">
              <w:rPr>
                <w:lang w:val="fi-FI"/>
              </w:rPr>
              <w:t xml:space="preserve"> %). Maksuehto on </w:t>
            </w:r>
            <w:sdt>
              <w:sdtPr>
                <w:rPr>
                  <w:rStyle w:val="LeiptekstiChar"/>
                  <w:lang w:val="fi-FI"/>
                </w:rPr>
                <w:id w:val="433020094"/>
                <w:placeholder>
                  <w:docPart w:val="D0D03C10FD494277B5F3CBF72DE7DDB3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B75EBF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Pr="00B75EBF">
              <w:rPr>
                <w:lang w:val="fi-FI"/>
              </w:rPr>
              <w:t xml:space="preserve"> pv netto ja viivästyskorko korkolain mukaan.</w:t>
            </w:r>
          </w:p>
        </w:tc>
      </w:tr>
      <w:tr w:rsidR="00343482" w:rsidRPr="00B75EBF" w14:paraId="3435D93B" w14:textId="77777777" w:rsidTr="008D5643">
        <w:tc>
          <w:tcPr>
            <w:tcW w:w="2830" w:type="dxa"/>
          </w:tcPr>
          <w:p w14:paraId="141F9869" w14:textId="77777777" w:rsidR="00343482" w:rsidRPr="00B75EBF" w:rsidRDefault="00343482" w:rsidP="00343482"/>
        </w:tc>
        <w:tc>
          <w:tcPr>
            <w:tcW w:w="7371" w:type="dxa"/>
            <w:gridSpan w:val="3"/>
          </w:tcPr>
          <w:p w14:paraId="1B26A287" w14:textId="77777777" w:rsidR="00343482" w:rsidRPr="00B75EBF" w:rsidRDefault="00343482" w:rsidP="00343482"/>
        </w:tc>
      </w:tr>
      <w:tr w:rsidR="00343482" w:rsidRPr="00B75EBF" w14:paraId="40FAEB6A" w14:textId="77777777" w:rsidTr="008D5643">
        <w:tc>
          <w:tcPr>
            <w:tcW w:w="10201" w:type="dxa"/>
            <w:gridSpan w:val="4"/>
          </w:tcPr>
          <w:p w14:paraId="4CAA6BEB" w14:textId="0A6B6209" w:rsidR="00343482" w:rsidRPr="00B75EBF" w:rsidRDefault="00343482" w:rsidP="00343482">
            <w:pPr>
              <w:pStyle w:val="Otsikko2"/>
            </w:pPr>
            <w:r w:rsidRPr="00B75EBF">
              <w:t>Vakuus</w:t>
            </w:r>
          </w:p>
        </w:tc>
      </w:tr>
      <w:tr w:rsidR="00343482" w:rsidRPr="00B75EBF" w14:paraId="582C0FC0" w14:textId="77777777" w:rsidTr="008D5643">
        <w:tc>
          <w:tcPr>
            <w:tcW w:w="2830" w:type="dxa"/>
          </w:tcPr>
          <w:p w14:paraId="75262190" w14:textId="77777777" w:rsidR="00343482" w:rsidRPr="00B75EBF" w:rsidRDefault="00343482" w:rsidP="00343482"/>
        </w:tc>
        <w:tc>
          <w:tcPr>
            <w:tcW w:w="7371" w:type="dxa"/>
            <w:gridSpan w:val="3"/>
          </w:tcPr>
          <w:p w14:paraId="52E28C45" w14:textId="08560A88" w:rsidR="00343482" w:rsidRPr="00B75EBF" w:rsidRDefault="00343482" w:rsidP="00343482">
            <w:pPr>
              <w:pStyle w:val="Leipteksti"/>
              <w:rPr>
                <w:lang w:val="fi-FI"/>
              </w:rPr>
            </w:pPr>
            <w:proofErr w:type="spellStart"/>
            <w:r w:rsidRPr="00B75EBF">
              <w:rPr>
                <w:lang w:val="fi-FI"/>
              </w:rPr>
              <w:t>Vuokralleantaja</w:t>
            </w:r>
            <w:proofErr w:type="spellEnd"/>
            <w:r w:rsidRPr="00B75EBF">
              <w:rPr>
                <w:lang w:val="fi-FI"/>
              </w:rPr>
              <w:t xml:space="preserve"> kuittaa tämän sopimuksen allekirjoituksella vastaanottaneensa vuokravakuutena </w:t>
            </w:r>
            <w:sdt>
              <w:sdtPr>
                <w:rPr>
                  <w:rStyle w:val="LeiptekstiChar"/>
                  <w:lang w:val="fi-FI"/>
                </w:rPr>
                <w:id w:val="-1883165635"/>
                <w:placeholder>
                  <w:docPart w:val="8E55B58E77364FE0B334F06A86BEFAF6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B75EBF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Pr="00B75EBF">
              <w:rPr>
                <w:lang w:val="fi-FI"/>
              </w:rPr>
              <w:t xml:space="preserve"> euroa, joka hyvitetään vuokrakohteen palautuksen yhteydessä, mikäli vuokrakohde palautetaan sopimuksen mukaisessa kunnossa, ja vuokrasopimuksen mukaiset velvoitteet on täytetty.</w:t>
            </w:r>
          </w:p>
        </w:tc>
      </w:tr>
      <w:tr w:rsidR="00343482" w:rsidRPr="00B75EBF" w14:paraId="79AAA3D5" w14:textId="77777777" w:rsidTr="008D5643">
        <w:tc>
          <w:tcPr>
            <w:tcW w:w="2830" w:type="dxa"/>
          </w:tcPr>
          <w:p w14:paraId="2D652D0A" w14:textId="77777777" w:rsidR="00343482" w:rsidRPr="00B75EBF" w:rsidRDefault="00343482" w:rsidP="00343482"/>
        </w:tc>
        <w:tc>
          <w:tcPr>
            <w:tcW w:w="7371" w:type="dxa"/>
            <w:gridSpan w:val="3"/>
          </w:tcPr>
          <w:p w14:paraId="1D7DAEE1" w14:textId="77777777" w:rsidR="00343482" w:rsidRPr="00B75EBF" w:rsidRDefault="00343482" w:rsidP="00343482"/>
        </w:tc>
      </w:tr>
      <w:tr w:rsidR="00343482" w:rsidRPr="00B75EBF" w14:paraId="6C3C30A4" w14:textId="77777777" w:rsidTr="008D5643">
        <w:tc>
          <w:tcPr>
            <w:tcW w:w="10201" w:type="dxa"/>
            <w:gridSpan w:val="4"/>
          </w:tcPr>
          <w:p w14:paraId="447C364E" w14:textId="24FC7F6B" w:rsidR="00343482" w:rsidRPr="00B75EBF" w:rsidRDefault="00343482" w:rsidP="00343482">
            <w:pPr>
              <w:pStyle w:val="Otsikko2"/>
            </w:pPr>
            <w:r w:rsidRPr="00B75EBF">
              <w:t>Sopimuksen irtisanominen</w:t>
            </w:r>
          </w:p>
        </w:tc>
      </w:tr>
      <w:tr w:rsidR="00343482" w:rsidRPr="00B75EBF" w14:paraId="5D16B0F8" w14:textId="77777777" w:rsidTr="008D5643">
        <w:tc>
          <w:tcPr>
            <w:tcW w:w="2830" w:type="dxa"/>
          </w:tcPr>
          <w:p w14:paraId="3AF8CF8A" w14:textId="77777777" w:rsidR="00343482" w:rsidRPr="00B75EBF" w:rsidRDefault="00343482" w:rsidP="00343482">
            <w:pPr>
              <w:pStyle w:val="Otsikko1"/>
            </w:pPr>
          </w:p>
        </w:tc>
        <w:tc>
          <w:tcPr>
            <w:tcW w:w="7371" w:type="dxa"/>
            <w:gridSpan w:val="3"/>
          </w:tcPr>
          <w:p w14:paraId="763EAA43" w14:textId="1C39936A" w:rsidR="00343482" w:rsidRPr="00B75EBF" w:rsidRDefault="00343482" w:rsidP="00343482">
            <w:pPr>
              <w:pStyle w:val="Leipteksti"/>
              <w:rPr>
                <w:lang w:val="fi-FI"/>
              </w:rPr>
            </w:pPr>
            <w:r w:rsidRPr="00B75EBF">
              <w:rPr>
                <w:lang w:val="fi-FI"/>
              </w:rPr>
              <w:t xml:space="preserve">Sopimus on kummankin osapuolen irtisanottavissa </w:t>
            </w:r>
            <w:sdt>
              <w:sdtPr>
                <w:rPr>
                  <w:rStyle w:val="LeiptekstiChar"/>
                  <w:lang w:val="fi-FI"/>
                </w:rPr>
                <w:id w:val="-975755983"/>
                <w:placeholder>
                  <w:docPart w:val="5ED3106FB7F049AEAE2C9F7A924AB7D9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B75EBF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Pr="00B75EBF">
              <w:rPr>
                <w:lang w:val="fi-FI"/>
              </w:rPr>
              <w:t xml:space="preserve"> päivän irtisanomisajalla.</w:t>
            </w:r>
          </w:p>
        </w:tc>
      </w:tr>
      <w:tr w:rsidR="00343482" w:rsidRPr="00B75EBF" w14:paraId="0EC80F7E" w14:textId="77777777" w:rsidTr="008D5643">
        <w:tc>
          <w:tcPr>
            <w:tcW w:w="2830" w:type="dxa"/>
          </w:tcPr>
          <w:p w14:paraId="428FF196" w14:textId="77777777" w:rsidR="00343482" w:rsidRPr="00B75EBF" w:rsidRDefault="00343482" w:rsidP="00343482">
            <w:pPr>
              <w:pStyle w:val="Otsikko1"/>
            </w:pPr>
          </w:p>
        </w:tc>
        <w:tc>
          <w:tcPr>
            <w:tcW w:w="7371" w:type="dxa"/>
            <w:gridSpan w:val="3"/>
          </w:tcPr>
          <w:p w14:paraId="2733F198" w14:textId="77777777" w:rsidR="00343482" w:rsidRPr="00B75EBF" w:rsidRDefault="00343482" w:rsidP="00343482"/>
        </w:tc>
      </w:tr>
      <w:tr w:rsidR="00343482" w:rsidRPr="00B75EBF" w14:paraId="48B8FB23" w14:textId="77777777" w:rsidTr="008D5643">
        <w:tc>
          <w:tcPr>
            <w:tcW w:w="10201" w:type="dxa"/>
            <w:gridSpan w:val="4"/>
          </w:tcPr>
          <w:p w14:paraId="5D52B364" w14:textId="0B2A23C7" w:rsidR="00343482" w:rsidRPr="00B75EBF" w:rsidRDefault="00343482" w:rsidP="00343482">
            <w:pPr>
              <w:pStyle w:val="Otsikko2"/>
            </w:pPr>
            <w:r w:rsidRPr="00B75EBF">
              <w:t>Sopimuksen purkaminen</w:t>
            </w:r>
          </w:p>
        </w:tc>
      </w:tr>
      <w:tr w:rsidR="00343482" w:rsidRPr="00B75EBF" w14:paraId="3927689D" w14:textId="77777777" w:rsidTr="008D5643">
        <w:tc>
          <w:tcPr>
            <w:tcW w:w="2830" w:type="dxa"/>
          </w:tcPr>
          <w:p w14:paraId="48987571" w14:textId="77777777" w:rsidR="00343482" w:rsidRPr="00B75EBF" w:rsidRDefault="00343482" w:rsidP="00343482">
            <w:pPr>
              <w:pStyle w:val="Otsikko1"/>
            </w:pPr>
          </w:p>
        </w:tc>
        <w:tc>
          <w:tcPr>
            <w:tcW w:w="7371" w:type="dxa"/>
            <w:gridSpan w:val="3"/>
          </w:tcPr>
          <w:p w14:paraId="6F73A681" w14:textId="77777777" w:rsidR="00343482" w:rsidRPr="00B75EBF" w:rsidRDefault="00343482" w:rsidP="00343482">
            <w:pPr>
              <w:pStyle w:val="Leipteksti"/>
              <w:rPr>
                <w:rFonts w:ascii="Verdana" w:hAnsi="Verdana"/>
                <w:lang w:val="fi-FI"/>
              </w:rPr>
            </w:pPr>
            <w:proofErr w:type="spellStart"/>
            <w:r w:rsidRPr="00B75EBF">
              <w:rPr>
                <w:lang w:val="fi-FI"/>
              </w:rPr>
              <w:t>Vuokralleantaja</w:t>
            </w:r>
            <w:proofErr w:type="spellEnd"/>
            <w:r w:rsidRPr="00B75EBF">
              <w:rPr>
                <w:lang w:val="fi-FI"/>
              </w:rPr>
              <w:t xml:space="preserve"> voi purkaa sopimuksen päättymään välittömästi, jos </w:t>
            </w:r>
            <w:proofErr w:type="spellStart"/>
            <w:r w:rsidRPr="00B75EBF">
              <w:rPr>
                <w:lang w:val="fi-FI"/>
              </w:rPr>
              <w:t>vuokralleottaja</w:t>
            </w:r>
            <w:proofErr w:type="spellEnd"/>
            <w:r w:rsidRPr="00B75EBF">
              <w:rPr>
                <w:lang w:val="fi-FI"/>
              </w:rPr>
              <w:t xml:space="preserve"> laiminlyö suorittaa vuokran sovitussa ajassa tai muulla tavalla olennaisesti rikkoo sopimuksen ehtoja.</w:t>
            </w:r>
          </w:p>
          <w:p w14:paraId="42C7973A" w14:textId="77777777" w:rsidR="00343482" w:rsidRPr="00B75EBF" w:rsidRDefault="00343482" w:rsidP="00343482">
            <w:pPr>
              <w:pStyle w:val="Leipteksti"/>
              <w:rPr>
                <w:lang w:val="fi-FI"/>
              </w:rPr>
            </w:pPr>
          </w:p>
          <w:p w14:paraId="1BDE45C5" w14:textId="49FFF3E5" w:rsidR="00343482" w:rsidRPr="00B75EBF" w:rsidRDefault="00343482" w:rsidP="00343482">
            <w:pPr>
              <w:pStyle w:val="Leipteksti"/>
              <w:rPr>
                <w:lang w:val="fi-FI"/>
              </w:rPr>
            </w:pPr>
            <w:proofErr w:type="spellStart"/>
            <w:r w:rsidRPr="00B75EBF">
              <w:rPr>
                <w:lang w:val="fi-FI"/>
              </w:rPr>
              <w:t>Vuokralleottaja</w:t>
            </w:r>
            <w:proofErr w:type="spellEnd"/>
            <w:r w:rsidRPr="00B75EBF">
              <w:rPr>
                <w:lang w:val="fi-FI"/>
              </w:rPr>
              <w:t xml:space="preserve"> voi purkaa sopimuksen päättymään välittömästi, jos </w:t>
            </w:r>
            <w:proofErr w:type="spellStart"/>
            <w:r w:rsidRPr="00B75EBF">
              <w:rPr>
                <w:lang w:val="fi-FI"/>
              </w:rPr>
              <w:t>vuokralleantaja</w:t>
            </w:r>
            <w:proofErr w:type="spellEnd"/>
            <w:r w:rsidRPr="00B75EBF">
              <w:rPr>
                <w:lang w:val="fi-FI"/>
              </w:rPr>
              <w:t xml:space="preserve"> olennaisesti rikkoo sopimuksen ehtoja.</w:t>
            </w:r>
          </w:p>
        </w:tc>
      </w:tr>
      <w:tr w:rsidR="00343482" w:rsidRPr="00B75EBF" w14:paraId="22903718" w14:textId="77777777" w:rsidTr="008D5643">
        <w:tc>
          <w:tcPr>
            <w:tcW w:w="2830" w:type="dxa"/>
          </w:tcPr>
          <w:p w14:paraId="727B188A" w14:textId="77777777" w:rsidR="00343482" w:rsidRPr="00B75EBF" w:rsidRDefault="00343482" w:rsidP="00343482">
            <w:pPr>
              <w:pStyle w:val="Otsikko1"/>
            </w:pPr>
          </w:p>
        </w:tc>
        <w:tc>
          <w:tcPr>
            <w:tcW w:w="7371" w:type="dxa"/>
            <w:gridSpan w:val="3"/>
          </w:tcPr>
          <w:p w14:paraId="77696D3A" w14:textId="77777777" w:rsidR="00343482" w:rsidRPr="00B75EBF" w:rsidRDefault="00343482" w:rsidP="00343482"/>
        </w:tc>
      </w:tr>
      <w:tr w:rsidR="00343482" w:rsidRPr="00B75EBF" w14:paraId="19D79735" w14:textId="77777777" w:rsidTr="008D5643">
        <w:tc>
          <w:tcPr>
            <w:tcW w:w="10201" w:type="dxa"/>
            <w:gridSpan w:val="4"/>
          </w:tcPr>
          <w:p w14:paraId="609D9E87" w14:textId="12B0BA98" w:rsidR="00343482" w:rsidRPr="00B75EBF" w:rsidRDefault="00343482" w:rsidP="00343482">
            <w:pPr>
              <w:pStyle w:val="Otsikko2"/>
            </w:pPr>
            <w:r w:rsidRPr="00B75EBF">
              <w:t>Luovuttaminen toisen käyttöön ja sopimuksen siirtäminen</w:t>
            </w:r>
          </w:p>
        </w:tc>
      </w:tr>
      <w:tr w:rsidR="008D5643" w:rsidRPr="00B75EBF" w14:paraId="0F9F08A7" w14:textId="77777777" w:rsidTr="008D5643">
        <w:tc>
          <w:tcPr>
            <w:tcW w:w="10201" w:type="dxa"/>
            <w:gridSpan w:val="4"/>
          </w:tcPr>
          <w:p w14:paraId="61297CA1" w14:textId="77777777" w:rsidR="008D5643" w:rsidRPr="00B75EBF" w:rsidRDefault="008D5643" w:rsidP="00343482">
            <w:pPr>
              <w:pStyle w:val="Otsikko2"/>
            </w:pPr>
          </w:p>
        </w:tc>
      </w:tr>
      <w:tr w:rsidR="00343482" w:rsidRPr="00B75EBF" w14:paraId="44F7E4E8" w14:textId="77777777" w:rsidTr="008D5643">
        <w:tc>
          <w:tcPr>
            <w:tcW w:w="2830" w:type="dxa"/>
          </w:tcPr>
          <w:p w14:paraId="6E579EBB" w14:textId="77777777" w:rsidR="00343482" w:rsidRPr="00B75EBF" w:rsidRDefault="00343482" w:rsidP="00343482">
            <w:pPr>
              <w:pStyle w:val="Otsikko1"/>
            </w:pPr>
          </w:p>
        </w:tc>
        <w:tc>
          <w:tcPr>
            <w:tcW w:w="7371" w:type="dxa"/>
            <w:gridSpan w:val="3"/>
          </w:tcPr>
          <w:p w14:paraId="3271708F" w14:textId="5801A1EB" w:rsidR="00343482" w:rsidRPr="00B75EBF" w:rsidRDefault="00343482" w:rsidP="00343482">
            <w:pPr>
              <w:pStyle w:val="Leipteksti"/>
              <w:rPr>
                <w:lang w:val="fi-FI"/>
              </w:rPr>
            </w:pPr>
            <w:proofErr w:type="spellStart"/>
            <w:r w:rsidRPr="00B75EBF">
              <w:rPr>
                <w:lang w:val="fi-FI"/>
              </w:rPr>
              <w:t>Vuokralleottajalla</w:t>
            </w:r>
            <w:proofErr w:type="spellEnd"/>
            <w:r w:rsidRPr="00B75EBF">
              <w:rPr>
                <w:lang w:val="fi-FI"/>
              </w:rPr>
              <w:t xml:space="preserve"> ei ole oikeutta pantata, myydä eikä muulla tavalla luovuttaa vuokrakohdetta tai sen käyttöoikeutta kolmannelle eikä siirtää sopimusta kolmannelle.</w:t>
            </w:r>
          </w:p>
        </w:tc>
      </w:tr>
      <w:tr w:rsidR="00343482" w:rsidRPr="00B75EBF" w14:paraId="2FCD407B" w14:textId="77777777" w:rsidTr="008D5643">
        <w:tc>
          <w:tcPr>
            <w:tcW w:w="2830" w:type="dxa"/>
          </w:tcPr>
          <w:p w14:paraId="5CF9EF86" w14:textId="77777777" w:rsidR="00343482" w:rsidRPr="00B75EBF" w:rsidRDefault="00343482" w:rsidP="00343482">
            <w:pPr>
              <w:pStyle w:val="Otsikko1"/>
            </w:pPr>
          </w:p>
        </w:tc>
        <w:tc>
          <w:tcPr>
            <w:tcW w:w="7371" w:type="dxa"/>
            <w:gridSpan w:val="3"/>
          </w:tcPr>
          <w:p w14:paraId="7B66BF7E" w14:textId="77777777" w:rsidR="00343482" w:rsidRPr="00B75EBF" w:rsidRDefault="00343482" w:rsidP="00343482"/>
        </w:tc>
      </w:tr>
      <w:tr w:rsidR="00343482" w:rsidRPr="00B75EBF" w14:paraId="21106457" w14:textId="77777777" w:rsidTr="008D5643">
        <w:tc>
          <w:tcPr>
            <w:tcW w:w="10201" w:type="dxa"/>
            <w:gridSpan w:val="4"/>
          </w:tcPr>
          <w:p w14:paraId="08041E70" w14:textId="0D564067" w:rsidR="00343482" w:rsidRPr="00B75EBF" w:rsidRDefault="00343482" w:rsidP="00343482">
            <w:pPr>
              <w:pStyle w:val="Otsikko2"/>
            </w:pPr>
            <w:r w:rsidRPr="00B75EBF">
              <w:t>Sopimuskappaleet</w:t>
            </w:r>
          </w:p>
        </w:tc>
      </w:tr>
      <w:tr w:rsidR="00343482" w:rsidRPr="00B75EBF" w14:paraId="17C2220C" w14:textId="77777777" w:rsidTr="008D5643">
        <w:tc>
          <w:tcPr>
            <w:tcW w:w="2830" w:type="dxa"/>
          </w:tcPr>
          <w:p w14:paraId="08730C4E" w14:textId="77777777" w:rsidR="00343482" w:rsidRPr="00B75EBF" w:rsidRDefault="00343482" w:rsidP="00343482">
            <w:pPr>
              <w:pStyle w:val="Otsikko1"/>
            </w:pPr>
          </w:p>
        </w:tc>
        <w:tc>
          <w:tcPr>
            <w:tcW w:w="7371" w:type="dxa"/>
            <w:gridSpan w:val="3"/>
          </w:tcPr>
          <w:p w14:paraId="40ABBEC3" w14:textId="6E79A7C5" w:rsidR="00343482" w:rsidRPr="00B75EBF" w:rsidRDefault="00343482" w:rsidP="00343482">
            <w:pPr>
              <w:pStyle w:val="Leipteksti"/>
              <w:rPr>
                <w:lang w:val="fi-FI"/>
              </w:rPr>
            </w:pPr>
            <w:r w:rsidRPr="00B75EBF">
              <w:rPr>
                <w:lang w:val="fi-FI"/>
              </w:rPr>
              <w:t>Tätä sopimusta on tehty kaksi (2) samanlaista kappaletta, yksi kummallekin sopijapuolelle.</w:t>
            </w:r>
          </w:p>
        </w:tc>
      </w:tr>
      <w:tr w:rsidR="00343482" w:rsidRPr="00B75EBF" w14:paraId="34622144" w14:textId="77777777" w:rsidTr="008D5643">
        <w:tc>
          <w:tcPr>
            <w:tcW w:w="2830" w:type="dxa"/>
          </w:tcPr>
          <w:p w14:paraId="0BECD059" w14:textId="77777777" w:rsidR="00343482" w:rsidRPr="00B75EBF" w:rsidRDefault="00343482" w:rsidP="00343482">
            <w:pPr>
              <w:pStyle w:val="Otsikko1"/>
            </w:pPr>
          </w:p>
        </w:tc>
        <w:tc>
          <w:tcPr>
            <w:tcW w:w="7371" w:type="dxa"/>
            <w:gridSpan w:val="3"/>
          </w:tcPr>
          <w:p w14:paraId="17019FF4" w14:textId="77777777" w:rsidR="00343482" w:rsidRPr="00B75EBF" w:rsidRDefault="00343482" w:rsidP="00343482"/>
        </w:tc>
      </w:tr>
      <w:tr w:rsidR="00343482" w:rsidRPr="00B75EBF" w14:paraId="0123CA21" w14:textId="77777777" w:rsidTr="008D5643">
        <w:tc>
          <w:tcPr>
            <w:tcW w:w="10201" w:type="dxa"/>
            <w:gridSpan w:val="4"/>
          </w:tcPr>
          <w:p w14:paraId="213ECBF9" w14:textId="2DE98698" w:rsidR="00343482" w:rsidRPr="00B75EBF" w:rsidRDefault="00343482" w:rsidP="00343482">
            <w:pPr>
              <w:pStyle w:val="Otsikko2"/>
            </w:pPr>
            <w:r w:rsidRPr="00B75EBF">
              <w:t>Allekirjoitukset</w:t>
            </w:r>
          </w:p>
        </w:tc>
      </w:tr>
      <w:tr w:rsidR="00343482" w:rsidRPr="00B75EBF" w14:paraId="4A3C3A74" w14:textId="77777777" w:rsidTr="008D5643">
        <w:tc>
          <w:tcPr>
            <w:tcW w:w="2830" w:type="dxa"/>
          </w:tcPr>
          <w:p w14:paraId="15C63021" w14:textId="77777777" w:rsidR="00343482" w:rsidRPr="00B75EBF" w:rsidRDefault="00343482" w:rsidP="00343482">
            <w:pPr>
              <w:pStyle w:val="Otsikko1"/>
            </w:pPr>
          </w:p>
        </w:tc>
        <w:tc>
          <w:tcPr>
            <w:tcW w:w="7371" w:type="dxa"/>
            <w:gridSpan w:val="3"/>
          </w:tcPr>
          <w:p w14:paraId="6F311D41" w14:textId="7241C299" w:rsidR="00343482" w:rsidRPr="00B75EBF" w:rsidRDefault="00292C5B" w:rsidP="00343482">
            <w:sdt>
              <w:sdtPr>
                <w:rPr>
                  <w:rStyle w:val="LeiptekstiChar"/>
                </w:rPr>
                <w:id w:val="1980031156"/>
                <w:placeholder>
                  <w:docPart w:val="1508226D00C646699BB60F6246061CA4"/>
                </w:placeholder>
                <w:showingPlcHdr/>
              </w:sdtPr>
              <w:sdtEndPr>
                <w:rPr>
                  <w:rStyle w:val="Kappaleenoletusfontti"/>
                  <w:rFonts w:asciiTheme="majorHAnsi" w:hAnsiTheme="majorHAnsi"/>
                  <w:color w:val="404040" w:themeColor="accent6" w:themeTint="BF"/>
                  <w:sz w:val="22"/>
                </w:rPr>
              </w:sdtEndPr>
              <w:sdtContent>
                <w:r w:rsidR="00343482" w:rsidRPr="00B75EBF">
                  <w:rPr>
                    <w:rStyle w:val="LeiptekstiChar"/>
                  </w:rPr>
                  <w:t>[Paikka ja aika]</w:t>
                </w:r>
              </w:sdtContent>
            </w:sdt>
          </w:p>
        </w:tc>
      </w:tr>
      <w:tr w:rsidR="00343482" w:rsidRPr="00B75EBF" w14:paraId="71946F89" w14:textId="77777777" w:rsidTr="008D5643">
        <w:tc>
          <w:tcPr>
            <w:tcW w:w="2830" w:type="dxa"/>
          </w:tcPr>
          <w:p w14:paraId="474E0802" w14:textId="77777777" w:rsidR="00343482" w:rsidRPr="00B75EBF" w:rsidRDefault="00343482" w:rsidP="00343482">
            <w:pPr>
              <w:pStyle w:val="Otsikko1"/>
            </w:pPr>
          </w:p>
        </w:tc>
        <w:tc>
          <w:tcPr>
            <w:tcW w:w="7371" w:type="dxa"/>
            <w:gridSpan w:val="3"/>
          </w:tcPr>
          <w:p w14:paraId="179606ED" w14:textId="77777777" w:rsidR="00343482" w:rsidRPr="00B75EBF" w:rsidRDefault="00343482" w:rsidP="00343482"/>
        </w:tc>
      </w:tr>
      <w:tr w:rsidR="00343482" w:rsidRPr="00B75EBF" w14:paraId="26DE73FB" w14:textId="77777777" w:rsidTr="008D5643">
        <w:tc>
          <w:tcPr>
            <w:tcW w:w="2830" w:type="dxa"/>
          </w:tcPr>
          <w:p w14:paraId="18A4CC31" w14:textId="77777777" w:rsidR="00343482" w:rsidRPr="00B75EBF" w:rsidRDefault="00343482" w:rsidP="00343482">
            <w:pPr>
              <w:pStyle w:val="Otsikko1"/>
            </w:pPr>
          </w:p>
        </w:tc>
        <w:tc>
          <w:tcPr>
            <w:tcW w:w="7371" w:type="dxa"/>
            <w:gridSpan w:val="3"/>
          </w:tcPr>
          <w:p w14:paraId="053A410E" w14:textId="77777777" w:rsidR="00343482" w:rsidRPr="00B75EBF" w:rsidRDefault="00343482" w:rsidP="00343482"/>
        </w:tc>
      </w:tr>
      <w:tr w:rsidR="00343482" w:rsidRPr="00B75EBF" w14:paraId="4E2FCEC7" w14:textId="77777777" w:rsidTr="00B75EBF">
        <w:tc>
          <w:tcPr>
            <w:tcW w:w="2830" w:type="dxa"/>
          </w:tcPr>
          <w:p w14:paraId="671D5798" w14:textId="77777777" w:rsidR="00343482" w:rsidRPr="00B75EBF" w:rsidRDefault="00343482" w:rsidP="00343482">
            <w:pPr>
              <w:pStyle w:val="Otsikko1"/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AFC6225" w14:textId="65815933" w:rsidR="00343482" w:rsidRPr="00B75EBF" w:rsidRDefault="00292C5B" w:rsidP="00343482">
            <w:sdt>
              <w:sdtPr>
                <w:rPr>
                  <w:rStyle w:val="LeiptekstiChar"/>
                </w:rPr>
                <w:id w:val="1799261242"/>
                <w:placeholder>
                  <w:docPart w:val="BD552F49FC054E029D658CF110147B81"/>
                </w:placeholder>
                <w:showingPlcHdr/>
              </w:sdtPr>
              <w:sdtEndPr>
                <w:rPr>
                  <w:rStyle w:val="Kappaleenoletusfontti"/>
                  <w:rFonts w:asciiTheme="majorHAnsi" w:eastAsia="Times New Roman" w:hAnsiTheme="majorHAnsi"/>
                  <w:color w:val="404040" w:themeColor="accent6" w:themeTint="BF"/>
                  <w:sz w:val="22"/>
                </w:rPr>
              </w:sdtEndPr>
              <w:sdtContent>
                <w:r w:rsidR="00343482" w:rsidRPr="00B75EBF">
                  <w:rPr>
                    <w:rStyle w:val="LeiptekstiChar"/>
                  </w:rPr>
                  <w:t>[nimi]</w:t>
                </w:r>
              </w:sdtContent>
            </w:sdt>
          </w:p>
        </w:tc>
        <w:tc>
          <w:tcPr>
            <w:tcW w:w="425" w:type="dxa"/>
          </w:tcPr>
          <w:p w14:paraId="1F4E1C0E" w14:textId="77777777" w:rsidR="00343482" w:rsidRPr="00B75EBF" w:rsidRDefault="00343482" w:rsidP="00343482"/>
        </w:tc>
        <w:tc>
          <w:tcPr>
            <w:tcW w:w="3402" w:type="dxa"/>
            <w:tcBorders>
              <w:top w:val="single" w:sz="4" w:space="0" w:color="auto"/>
            </w:tcBorders>
          </w:tcPr>
          <w:p w14:paraId="6BB65D8D" w14:textId="24DCE9FD" w:rsidR="00343482" w:rsidRPr="00B75EBF" w:rsidRDefault="00292C5B" w:rsidP="00343482">
            <w:sdt>
              <w:sdtPr>
                <w:rPr>
                  <w:rStyle w:val="LeiptekstiChar"/>
                </w:rPr>
                <w:id w:val="336114678"/>
                <w:placeholder>
                  <w:docPart w:val="0CB60D40C2BC4007AF6D8478A8AB8604"/>
                </w:placeholder>
                <w:showingPlcHdr/>
              </w:sdtPr>
              <w:sdtEndPr>
                <w:rPr>
                  <w:rStyle w:val="Kappaleenoletusfontti"/>
                  <w:rFonts w:asciiTheme="majorHAnsi" w:eastAsia="Times New Roman" w:hAnsiTheme="majorHAnsi"/>
                  <w:color w:val="404040" w:themeColor="accent6" w:themeTint="BF"/>
                  <w:sz w:val="22"/>
                </w:rPr>
              </w:sdtEndPr>
              <w:sdtContent>
                <w:r w:rsidR="00343482" w:rsidRPr="00B75EBF">
                  <w:rPr>
                    <w:rStyle w:val="LeiptekstiChar"/>
                  </w:rPr>
                  <w:t>[nimi]</w:t>
                </w:r>
              </w:sdtContent>
            </w:sdt>
          </w:p>
        </w:tc>
      </w:tr>
      <w:tr w:rsidR="00343482" w:rsidRPr="00B75EBF" w14:paraId="24D1462E" w14:textId="77777777" w:rsidTr="008D5643">
        <w:tc>
          <w:tcPr>
            <w:tcW w:w="2830" w:type="dxa"/>
          </w:tcPr>
          <w:p w14:paraId="3BA630B1" w14:textId="77777777" w:rsidR="00343482" w:rsidRPr="00B75EBF" w:rsidRDefault="00343482" w:rsidP="00343482">
            <w:pPr>
              <w:pStyle w:val="Otsikko1"/>
            </w:pPr>
          </w:p>
        </w:tc>
        <w:tc>
          <w:tcPr>
            <w:tcW w:w="3544" w:type="dxa"/>
          </w:tcPr>
          <w:p w14:paraId="70DDC312" w14:textId="406B734B" w:rsidR="00343482" w:rsidRPr="00B75EBF" w:rsidRDefault="00343482" w:rsidP="00343482">
            <w:pPr>
              <w:pStyle w:val="Leipteksti"/>
              <w:rPr>
                <w:lang w:val="fi-FI"/>
              </w:rPr>
            </w:pPr>
            <w:proofErr w:type="spellStart"/>
            <w:r w:rsidRPr="00B75EBF">
              <w:rPr>
                <w:lang w:val="fi-FI"/>
              </w:rPr>
              <w:t>vuokralleantaja</w:t>
            </w:r>
            <w:proofErr w:type="spellEnd"/>
          </w:p>
        </w:tc>
        <w:tc>
          <w:tcPr>
            <w:tcW w:w="425" w:type="dxa"/>
          </w:tcPr>
          <w:p w14:paraId="06917165" w14:textId="77777777" w:rsidR="00343482" w:rsidRPr="00B75EBF" w:rsidRDefault="00343482" w:rsidP="00343482"/>
        </w:tc>
        <w:tc>
          <w:tcPr>
            <w:tcW w:w="3402" w:type="dxa"/>
          </w:tcPr>
          <w:p w14:paraId="71A6BDEE" w14:textId="1053D97C" w:rsidR="00343482" w:rsidRPr="00B75EBF" w:rsidRDefault="00343482" w:rsidP="00343482">
            <w:pPr>
              <w:pStyle w:val="Leipteksti"/>
              <w:rPr>
                <w:lang w:val="fi-FI"/>
              </w:rPr>
            </w:pPr>
            <w:proofErr w:type="spellStart"/>
            <w:r w:rsidRPr="00B75EBF">
              <w:rPr>
                <w:lang w:val="fi-FI"/>
              </w:rPr>
              <w:t>vuokralleottaja</w:t>
            </w:r>
            <w:proofErr w:type="spellEnd"/>
          </w:p>
        </w:tc>
      </w:tr>
      <w:tr w:rsidR="00343482" w:rsidRPr="00B75EBF" w14:paraId="52DFED78" w14:textId="77777777" w:rsidTr="008D5643">
        <w:tc>
          <w:tcPr>
            <w:tcW w:w="2830" w:type="dxa"/>
          </w:tcPr>
          <w:p w14:paraId="215CB351" w14:textId="77777777" w:rsidR="00343482" w:rsidRPr="00B75EBF" w:rsidRDefault="00343482" w:rsidP="00343482">
            <w:pPr>
              <w:pStyle w:val="Otsikko1"/>
            </w:pPr>
          </w:p>
        </w:tc>
        <w:tc>
          <w:tcPr>
            <w:tcW w:w="7371" w:type="dxa"/>
            <w:gridSpan w:val="3"/>
          </w:tcPr>
          <w:p w14:paraId="7C57E458" w14:textId="77777777" w:rsidR="00343482" w:rsidRPr="00B75EBF" w:rsidRDefault="00343482" w:rsidP="00343482"/>
        </w:tc>
      </w:tr>
    </w:tbl>
    <w:p w14:paraId="5C22E967" w14:textId="77777777" w:rsidR="00AD6D73" w:rsidRPr="00B75EBF" w:rsidRDefault="00AD6D73" w:rsidP="00355303">
      <w:pPr>
        <w:pStyle w:val="Leipteksti"/>
        <w:rPr>
          <w:lang w:val="fi-FI"/>
        </w:rPr>
      </w:pPr>
    </w:p>
    <w:p w14:paraId="20867344" w14:textId="631BB22D" w:rsidR="00355303" w:rsidRPr="00B75EBF" w:rsidRDefault="00355303" w:rsidP="00355303">
      <w:pPr>
        <w:pStyle w:val="Leipteksti"/>
        <w:rPr>
          <w:lang w:val="fi-FI"/>
        </w:rPr>
      </w:pPr>
    </w:p>
    <w:sectPr w:rsidR="00355303" w:rsidRPr="00B75EBF" w:rsidSect="00794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55684" w14:textId="77777777" w:rsidR="00630858" w:rsidRDefault="00630858" w:rsidP="00E24890">
      <w:r>
        <w:separator/>
      </w:r>
    </w:p>
  </w:endnote>
  <w:endnote w:type="continuationSeparator" w:id="0">
    <w:p w14:paraId="75828902" w14:textId="77777777" w:rsidR="00630858" w:rsidRDefault="00630858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56014" w14:textId="77777777" w:rsidR="00292C5B" w:rsidRDefault="00292C5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78497" w14:textId="77777777" w:rsidR="00292C5B" w:rsidRDefault="00292C5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1560BA71" w14:textId="77777777" w:rsidTr="0079437B">
      <w:tc>
        <w:tcPr>
          <w:tcW w:w="10194" w:type="dxa"/>
        </w:tcPr>
        <w:p w14:paraId="094ACB2A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76220759" w14:textId="77777777" w:rsidTr="0079437B">
      <w:tc>
        <w:tcPr>
          <w:tcW w:w="10194" w:type="dxa"/>
        </w:tcPr>
        <w:p w14:paraId="3ADD2CA9" w14:textId="77777777" w:rsidR="0079437B" w:rsidRPr="00C13352" w:rsidRDefault="00292C5B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52071E4B" w14:textId="77777777" w:rsidR="0079437B" w:rsidRPr="00C13352" w:rsidRDefault="00292C5B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1280D4F3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7FF0A" w14:textId="77777777" w:rsidR="00630858" w:rsidRDefault="00630858" w:rsidP="00E24890">
      <w:r>
        <w:separator/>
      </w:r>
    </w:p>
  </w:footnote>
  <w:footnote w:type="continuationSeparator" w:id="0">
    <w:p w14:paraId="152429B4" w14:textId="77777777" w:rsidR="00630858" w:rsidRDefault="00630858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6180C" w14:textId="77777777" w:rsidR="00292C5B" w:rsidRDefault="00292C5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AD6D73" w14:paraId="432D1FE1" w14:textId="77777777" w:rsidTr="00BC4E76">
      <w:tc>
        <w:tcPr>
          <w:tcW w:w="5216" w:type="dxa"/>
        </w:tcPr>
        <w:p w14:paraId="3F51E76A" w14:textId="77777777" w:rsidR="00AD6D73" w:rsidRPr="00406B8A" w:rsidRDefault="00AD6D73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4427B5F5" w14:textId="77BCC74D" w:rsidR="00AD6D73" w:rsidRPr="006A77E8" w:rsidRDefault="00343482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Sopimus irtaimen vuokrasta</w:t>
              </w:r>
            </w:p>
          </w:tc>
        </w:sdtContent>
      </w:sdt>
      <w:tc>
        <w:tcPr>
          <w:tcW w:w="1304" w:type="dxa"/>
        </w:tcPr>
        <w:p w14:paraId="427C59C9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78D4F6F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AD6D73" w14:paraId="43E225F9" w14:textId="77777777" w:rsidTr="00BC4E76">
      <w:tc>
        <w:tcPr>
          <w:tcW w:w="5216" w:type="dxa"/>
        </w:tcPr>
        <w:p w14:paraId="352CCA50" w14:textId="77777777" w:rsidR="00AD6D73" w:rsidRPr="00406B8A" w:rsidRDefault="00AD6D73" w:rsidP="00AD6D73">
          <w:pPr>
            <w:pStyle w:val="Yltunniste"/>
          </w:pPr>
        </w:p>
      </w:tc>
      <w:tc>
        <w:tcPr>
          <w:tcW w:w="2609" w:type="dxa"/>
        </w:tcPr>
        <w:p w14:paraId="125A3529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29B60E0F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84616B6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AD6D73" w14:paraId="17F593D0" w14:textId="77777777" w:rsidTr="00BC4E76">
      <w:tc>
        <w:tcPr>
          <w:tcW w:w="5216" w:type="dxa"/>
        </w:tcPr>
        <w:p w14:paraId="55D7A3D6" w14:textId="77777777" w:rsidR="00AD6D73" w:rsidRPr="00406B8A" w:rsidRDefault="00AD6D73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4CB5358A" w14:textId="147FE490" w:rsidR="00AD6D73" w:rsidRPr="006A77E8" w:rsidRDefault="00343482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5ED3BF14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C565B32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433455C6" w14:textId="77777777" w:rsidR="00C918E1" w:rsidRPr="00AD6D73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9996" w:type="dxa"/>
      <w:tblLayout w:type="fixed"/>
      <w:tblLook w:val="04A0" w:firstRow="1" w:lastRow="0" w:firstColumn="1" w:lastColumn="0" w:noHBand="0" w:noVBand="1"/>
    </w:tblPr>
    <w:tblGrid>
      <w:gridCol w:w="5216"/>
      <w:gridCol w:w="2609"/>
      <w:gridCol w:w="680"/>
      <w:gridCol w:w="426"/>
      <w:gridCol w:w="189"/>
      <w:gridCol w:w="612"/>
      <w:gridCol w:w="264"/>
    </w:tblGrid>
    <w:tr w:rsidR="00406B8A" w14:paraId="070D9FA9" w14:textId="77777777" w:rsidTr="00292C5B">
      <w:tc>
        <w:tcPr>
          <w:tcW w:w="5216" w:type="dxa"/>
        </w:tcPr>
        <w:p w14:paraId="1ACDC9C4" w14:textId="77777777" w:rsidR="00406B8A" w:rsidRPr="00406B8A" w:rsidRDefault="00406B8A" w:rsidP="00F47634">
          <w:pPr>
            <w:pStyle w:val="Leipteksti"/>
          </w:pPr>
        </w:p>
      </w:tc>
      <w:sdt>
        <w:sdtPr>
          <w:rPr>
            <w:rStyle w:val="LeiptekstiChar"/>
            <w:sz w:val="24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3289" w:type="dxa"/>
              <w:gridSpan w:val="2"/>
            </w:tcPr>
            <w:p w14:paraId="63C23460" w14:textId="43C37898" w:rsidR="00406B8A" w:rsidRPr="00292C5B" w:rsidRDefault="00343482" w:rsidP="00292C5B">
              <w:pPr>
                <w:pStyle w:val="Leipis12pistett"/>
                <w:ind w:left="-80"/>
              </w:pPr>
              <w:r w:rsidRPr="00292C5B">
                <w:rPr>
                  <w:rStyle w:val="LeiptekstiChar"/>
                  <w:sz w:val="24"/>
                </w:rPr>
                <w:t>Sopimus irtaimen vuokrasta</w:t>
              </w:r>
            </w:p>
          </w:tc>
        </w:sdtContent>
      </w:sdt>
      <w:tc>
        <w:tcPr>
          <w:tcW w:w="426" w:type="dxa"/>
        </w:tcPr>
        <w:p w14:paraId="2C602E5A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  <w:gridSpan w:val="3"/>
        </w:tcPr>
        <w:p w14:paraId="00DF069F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69D0EC9C" w14:textId="77777777" w:rsidTr="00292C5B">
      <w:trPr>
        <w:gridAfter w:val="1"/>
        <w:wAfter w:w="264" w:type="dxa"/>
      </w:trPr>
      <w:tc>
        <w:tcPr>
          <w:tcW w:w="5216" w:type="dxa"/>
        </w:tcPr>
        <w:p w14:paraId="30B2DC15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</w:tcPr>
        <w:p w14:paraId="58B1CDC2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295" w:type="dxa"/>
          <w:gridSpan w:val="3"/>
        </w:tcPr>
        <w:p w14:paraId="382F6F8B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612" w:type="dxa"/>
        </w:tcPr>
        <w:p w14:paraId="0ED70469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3FE8CFFA" w14:textId="77777777" w:rsidTr="00292C5B">
      <w:trPr>
        <w:gridAfter w:val="1"/>
        <w:wAfter w:w="264" w:type="dxa"/>
      </w:trPr>
      <w:tc>
        <w:tcPr>
          <w:tcW w:w="5216" w:type="dxa"/>
        </w:tcPr>
        <w:p w14:paraId="0F120CEB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42864A98" w14:textId="7C838B8A" w:rsidR="00406B8A" w:rsidRPr="006A77E8" w:rsidRDefault="00343482" w:rsidP="00AD6D73">
              <w:pPr>
                <w:pStyle w:val="Leipteksti"/>
              </w:pPr>
              <w:proofErr w:type="spellStart"/>
              <w:r>
                <w:rPr>
                  <w:rStyle w:val="LeiptekstiChar"/>
                </w:rPr>
                <w:t>Asiakirjan</w:t>
              </w:r>
              <w:proofErr w:type="spellEnd"/>
              <w:r>
                <w:rPr>
                  <w:rStyle w:val="LeiptekstiChar"/>
                </w:rPr>
                <w:t xml:space="preserve"> </w:t>
              </w:r>
              <w:proofErr w:type="spellStart"/>
              <w:r>
                <w:rPr>
                  <w:rStyle w:val="LeiptekstiChar"/>
                </w:rPr>
                <w:t>pvm</w:t>
              </w:r>
              <w:proofErr w:type="spellEnd"/>
            </w:p>
          </w:tc>
        </w:sdtContent>
      </w:sdt>
      <w:tc>
        <w:tcPr>
          <w:tcW w:w="1295" w:type="dxa"/>
          <w:gridSpan w:val="3"/>
        </w:tcPr>
        <w:p w14:paraId="34E87E0A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612" w:type="dxa"/>
        </w:tcPr>
        <w:p w14:paraId="563810C9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617F854E" w14:textId="77777777" w:rsidR="00CA12D5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58"/>
    <w:rsid w:val="000901DE"/>
    <w:rsid w:val="00100227"/>
    <w:rsid w:val="00130F63"/>
    <w:rsid w:val="001F39D3"/>
    <w:rsid w:val="002605E8"/>
    <w:rsid w:val="00292C5B"/>
    <w:rsid w:val="00322EC7"/>
    <w:rsid w:val="00343482"/>
    <w:rsid w:val="00355303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3675C"/>
    <w:rsid w:val="005807B4"/>
    <w:rsid w:val="005B67EF"/>
    <w:rsid w:val="00603FAE"/>
    <w:rsid w:val="00630858"/>
    <w:rsid w:val="00632154"/>
    <w:rsid w:val="006736C2"/>
    <w:rsid w:val="006A77E8"/>
    <w:rsid w:val="006E3AF7"/>
    <w:rsid w:val="006F03A7"/>
    <w:rsid w:val="0072012F"/>
    <w:rsid w:val="00733278"/>
    <w:rsid w:val="00743632"/>
    <w:rsid w:val="00756B3B"/>
    <w:rsid w:val="00766297"/>
    <w:rsid w:val="0079437B"/>
    <w:rsid w:val="007E036B"/>
    <w:rsid w:val="008231A1"/>
    <w:rsid w:val="008C5A5C"/>
    <w:rsid w:val="008D1036"/>
    <w:rsid w:val="008D3C1B"/>
    <w:rsid w:val="008D5643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AD6D73"/>
    <w:rsid w:val="00B75EBF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CC59A1"/>
    <w:rsid w:val="00D16406"/>
    <w:rsid w:val="00D17017"/>
    <w:rsid w:val="00D77821"/>
    <w:rsid w:val="00D77D61"/>
    <w:rsid w:val="00DD4031"/>
    <w:rsid w:val="00DD5D49"/>
    <w:rsid w:val="00DF554B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AF4880"/>
  <w15:docId w15:val="{2785C9A6-FC3E-4D49-971F-5BBFFCE8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12pistett">
    <w:name w:val="Leipis 12 pistettä"/>
    <w:basedOn w:val="Normaali"/>
    <w:qFormat/>
    <w:rsid w:val="00292C5B"/>
    <w:rPr>
      <w:rFonts w:ascii="Arial" w:hAnsi="Arial"/>
      <w:color w:val="auto"/>
      <w:sz w:val="24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character" w:customStyle="1" w:styleId="LeiptekstiASChar">
    <w:name w:val="Leipäteksti / AS Char"/>
    <w:basedOn w:val="Kappaleenoletusfontti"/>
    <w:link w:val="LeiptekstiAS"/>
    <w:locked/>
    <w:rsid w:val="00343482"/>
    <w:rPr>
      <w:rFonts w:ascii="Verdana" w:eastAsia="Times New Roman" w:hAnsi="Verdana"/>
    </w:rPr>
  </w:style>
  <w:style w:type="paragraph" w:customStyle="1" w:styleId="LeiptekstiAS">
    <w:name w:val="Leipäteksti / AS"/>
    <w:basedOn w:val="Normaali"/>
    <w:link w:val="LeiptekstiASChar"/>
    <w:autoRedefine/>
    <w:qFormat/>
    <w:rsid w:val="00343482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allio\OneDrive%20-%20Suomen%20Yritt&#228;j&#228;t%20ry\Ty&#246;p&#246;yt&#228;\Asiakirjapankki\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F18DA84B924990A770C3B82DE9B0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8F1135-37B2-41A1-845B-1339A3CC0B7C}"/>
      </w:docPartPr>
      <w:docPartBody>
        <w:p w:rsidR="00C6422A" w:rsidRDefault="00C6422A" w:rsidP="00C6422A">
          <w:pPr>
            <w:pStyle w:val="57F18DA84B924990A770C3B82DE9B0FF1"/>
          </w:pPr>
          <w:r w:rsidRPr="00B75EBF">
            <w:rPr>
              <w:rStyle w:val="Paikkamerkkiteksti"/>
              <w:rFonts w:eastAsiaTheme="majorEastAsia"/>
              <w:lang w:val="fi-FI"/>
            </w:rPr>
            <w:t>[nimi, (henkilötunnus / Y-tunnus)]</w:t>
          </w:r>
        </w:p>
      </w:docPartBody>
    </w:docPart>
    <w:docPart>
      <w:docPartPr>
        <w:name w:val="9CDE441F3E074A819AFFE166EBE012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34DB52-368D-4E8D-81E2-B2E75948178D}"/>
      </w:docPartPr>
      <w:docPartBody>
        <w:p w:rsidR="00C6422A" w:rsidRDefault="00C6422A" w:rsidP="00C6422A">
          <w:pPr>
            <w:pStyle w:val="9CDE441F3E074A819AFFE166EBE012891"/>
          </w:pPr>
          <w:r w:rsidRPr="00B75EBF">
            <w:rPr>
              <w:rStyle w:val="Paikkamerkkiteksti"/>
              <w:rFonts w:eastAsiaTheme="majorEastAsia"/>
              <w:lang w:val="fi-FI"/>
            </w:rPr>
            <w:t>[osoite]</w:t>
          </w:r>
        </w:p>
      </w:docPartBody>
    </w:docPart>
    <w:docPart>
      <w:docPartPr>
        <w:name w:val="14755D19CCDF433AACC8DF3185BB47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16DE03-D123-442E-A7F9-EDDB0E87FC10}"/>
      </w:docPartPr>
      <w:docPartBody>
        <w:p w:rsidR="00C6422A" w:rsidRDefault="00C6422A" w:rsidP="00C6422A">
          <w:pPr>
            <w:pStyle w:val="14755D19CCDF433AACC8DF3185BB47171"/>
          </w:pPr>
          <w:r w:rsidRPr="00B75EBF">
            <w:rPr>
              <w:rStyle w:val="Paikkamerkkiteksti"/>
              <w:rFonts w:eastAsiaTheme="majorEastAsia"/>
              <w:lang w:val="fi-FI"/>
            </w:rPr>
            <w:t>[puhelin]</w:t>
          </w:r>
        </w:p>
      </w:docPartBody>
    </w:docPart>
    <w:docPart>
      <w:docPartPr>
        <w:name w:val="144CB38F143A41B9881A37548E0568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1079C9-0737-4831-8FA7-62C7A37E782D}"/>
      </w:docPartPr>
      <w:docPartBody>
        <w:p w:rsidR="00C6422A" w:rsidRDefault="00C6422A" w:rsidP="00C6422A">
          <w:pPr>
            <w:pStyle w:val="144CB38F143A41B9881A37548E0568BD1"/>
          </w:pPr>
          <w:r w:rsidRPr="00B75EBF">
            <w:rPr>
              <w:rStyle w:val="Paikkamerkkiteksti"/>
              <w:rFonts w:eastAsiaTheme="majorEastAsia"/>
              <w:lang w:val="fi-FI"/>
            </w:rPr>
            <w:t>[nimi, (henkilötunnus / Y-tunnus)]</w:t>
          </w:r>
        </w:p>
      </w:docPartBody>
    </w:docPart>
    <w:docPart>
      <w:docPartPr>
        <w:name w:val="D58374D1448D4585B119BF4795EE396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37F9344-3CD8-4A91-9742-6C3664979C38}"/>
      </w:docPartPr>
      <w:docPartBody>
        <w:p w:rsidR="00C6422A" w:rsidRDefault="00C6422A" w:rsidP="00C6422A">
          <w:pPr>
            <w:pStyle w:val="D58374D1448D4585B119BF4795EE39611"/>
          </w:pPr>
          <w:r w:rsidRPr="00B75EBF">
            <w:rPr>
              <w:rStyle w:val="Paikkamerkkiteksti"/>
              <w:rFonts w:eastAsiaTheme="majorEastAsia"/>
              <w:lang w:val="fi-FI"/>
            </w:rPr>
            <w:t>[osoite]</w:t>
          </w:r>
        </w:p>
      </w:docPartBody>
    </w:docPart>
    <w:docPart>
      <w:docPartPr>
        <w:name w:val="35F5702D23014CD29928F5AA81A4E4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3DB886C-374A-4918-BE20-CBEBD0A5CEDE}"/>
      </w:docPartPr>
      <w:docPartBody>
        <w:p w:rsidR="00C6422A" w:rsidRDefault="00C6422A" w:rsidP="00C6422A">
          <w:pPr>
            <w:pStyle w:val="35F5702D23014CD29928F5AA81A4E4061"/>
          </w:pPr>
          <w:r w:rsidRPr="00B75EBF">
            <w:rPr>
              <w:rStyle w:val="Paikkamerkkiteksti"/>
              <w:rFonts w:eastAsiaTheme="majorEastAsia"/>
              <w:lang w:val="fi-FI"/>
            </w:rPr>
            <w:t>[puhelin]</w:t>
          </w:r>
        </w:p>
      </w:docPartBody>
    </w:docPart>
    <w:docPart>
      <w:docPartPr>
        <w:name w:val="483522849B7048C481543B4DB224A86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FCFC2B-906D-4EA0-B79C-B17587F918F9}"/>
      </w:docPartPr>
      <w:docPartBody>
        <w:p w:rsidR="00C6422A" w:rsidRDefault="00C6422A" w:rsidP="00C6422A">
          <w:pPr>
            <w:pStyle w:val="483522849B7048C481543B4DB224A8661"/>
          </w:pPr>
          <w:r w:rsidRPr="00B75EBF">
            <w:rPr>
              <w:rStyle w:val="LeiptekstiChar"/>
            </w:rPr>
            <w:t>[Lisää tiedot vuokran ko</w:t>
          </w:r>
          <w:r>
            <w:rPr>
              <w:rStyle w:val="LeiptekstiChar"/>
            </w:rPr>
            <w:t>hteena olevasta irtaimesta esin</w:t>
          </w:r>
          <w:r w:rsidRPr="00B75EBF">
            <w:rPr>
              <w:rStyle w:val="LeiptekstiChar"/>
            </w:rPr>
            <w:t>eestä.]</w:t>
          </w:r>
        </w:p>
      </w:docPartBody>
    </w:docPart>
    <w:docPart>
      <w:docPartPr>
        <w:name w:val="C0DE6F6C51704A458E5AED05200F65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072CB5-1A18-454A-B506-086B2D7ECABE}"/>
      </w:docPartPr>
      <w:docPartBody>
        <w:p w:rsidR="00C6422A" w:rsidRDefault="00C6422A" w:rsidP="00C6422A">
          <w:pPr>
            <w:pStyle w:val="C0DE6F6C51704A458E5AED05200F65DC1"/>
          </w:pPr>
          <w:r w:rsidRPr="00B75EBF">
            <w:rPr>
              <w:rStyle w:val="Paikkamerkkiteksti"/>
              <w:lang w:val="fi-FI"/>
            </w:rPr>
            <w:t>[Lisää ajanjakso.]</w:t>
          </w:r>
        </w:p>
      </w:docPartBody>
    </w:docPart>
    <w:docPart>
      <w:docPartPr>
        <w:name w:val="DBFE0B2584E34DC2AB69FA728F3C70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EEB1B17-2590-41D6-B27E-C216ECCC9CC4}"/>
      </w:docPartPr>
      <w:docPartBody>
        <w:p w:rsidR="00C6422A" w:rsidRDefault="00C6422A" w:rsidP="00C6422A">
          <w:pPr>
            <w:pStyle w:val="DBFE0B2584E34DC2AB69FA728F3C70A41"/>
          </w:pPr>
          <w:r w:rsidRPr="00B75EBF">
            <w:rPr>
              <w:rStyle w:val="Paikkamerkkiteksti"/>
              <w:lang w:val="fi-FI"/>
            </w:rPr>
            <w:t>[x]</w:t>
          </w:r>
        </w:p>
      </w:docPartBody>
    </w:docPart>
    <w:docPart>
      <w:docPartPr>
        <w:name w:val="B0B9911828E4446FB6E3ECD66B610F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190233-9639-4FC9-8600-4E16ED4B2D56}"/>
      </w:docPartPr>
      <w:docPartBody>
        <w:p w:rsidR="00C6422A" w:rsidRDefault="00C6422A" w:rsidP="00C6422A">
          <w:pPr>
            <w:pStyle w:val="B0B9911828E4446FB6E3ECD66B610FC21"/>
          </w:pPr>
          <w:r w:rsidRPr="00B75EBF">
            <w:rPr>
              <w:rStyle w:val="Paikkamerkkiteksti"/>
              <w:lang w:val="fi-FI"/>
            </w:rPr>
            <w:t>[x]</w:t>
          </w:r>
        </w:p>
      </w:docPartBody>
    </w:docPart>
    <w:docPart>
      <w:docPartPr>
        <w:name w:val="E9AABA1EFB4740289C65B019C5B97F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247967-4226-47CF-B41C-66149A5C4D12}"/>
      </w:docPartPr>
      <w:docPartBody>
        <w:p w:rsidR="00C6422A" w:rsidRDefault="00C6422A" w:rsidP="00C6422A">
          <w:pPr>
            <w:pStyle w:val="E9AABA1EFB4740289C65B019C5B97F141"/>
          </w:pPr>
          <w:r w:rsidRPr="00B75EBF">
            <w:rPr>
              <w:rStyle w:val="Paikkamerkkiteksti"/>
              <w:lang w:val="fi-FI"/>
            </w:rPr>
            <w:t xml:space="preserve">[Lisää tiedot. </w:t>
          </w:r>
          <w:r w:rsidRPr="00B75EBF">
            <w:rPr>
              <w:rStyle w:val="Paikkamerkkiteksti"/>
              <w:highlight w:val="yellow"/>
              <w:lang w:val="fi-FI"/>
            </w:rPr>
            <w:t>Esimerkiksi viikoittain / kuukausittain / sopimuksen päättymisen jälkeen]</w:t>
          </w:r>
        </w:p>
      </w:docPartBody>
    </w:docPart>
    <w:docPart>
      <w:docPartPr>
        <w:name w:val="A9CF55E06A3048098463F0EE18434B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DD2AB8-9497-4B63-8251-565DFBA899A6}"/>
      </w:docPartPr>
      <w:docPartBody>
        <w:p w:rsidR="00C6422A" w:rsidRDefault="00C6422A" w:rsidP="00C6422A">
          <w:pPr>
            <w:pStyle w:val="A9CF55E06A3048098463F0EE18434B7C1"/>
          </w:pPr>
          <w:r w:rsidRPr="00B75EBF">
            <w:rPr>
              <w:rStyle w:val="Paikkamerkkiteksti"/>
              <w:lang w:val="fi-FI"/>
            </w:rPr>
            <w:t>[x]</w:t>
          </w:r>
        </w:p>
      </w:docPartBody>
    </w:docPart>
    <w:docPart>
      <w:docPartPr>
        <w:name w:val="FCE29303393E4480960F6BEAAC4494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A81A8A-64E5-4F02-8B17-B7C120838E18}"/>
      </w:docPartPr>
      <w:docPartBody>
        <w:p w:rsidR="00C6422A" w:rsidRDefault="00C6422A" w:rsidP="00C6422A">
          <w:pPr>
            <w:pStyle w:val="FCE29303393E4480960F6BEAAC4494121"/>
          </w:pPr>
          <w:r w:rsidRPr="00B75EBF">
            <w:rPr>
              <w:rStyle w:val="Paikkamerkkiteksti"/>
              <w:lang w:val="fi-FI"/>
            </w:rPr>
            <w:t>[x]</w:t>
          </w:r>
        </w:p>
      </w:docPartBody>
    </w:docPart>
    <w:docPart>
      <w:docPartPr>
        <w:name w:val="D0D03C10FD494277B5F3CBF72DE7DD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0FFF52-C28D-4FAB-9CA0-1EEB13E5EB61}"/>
      </w:docPartPr>
      <w:docPartBody>
        <w:p w:rsidR="00C6422A" w:rsidRDefault="00C6422A" w:rsidP="00C6422A">
          <w:pPr>
            <w:pStyle w:val="D0D03C10FD494277B5F3CBF72DE7DDB31"/>
          </w:pPr>
          <w:r w:rsidRPr="00B75EBF">
            <w:rPr>
              <w:rStyle w:val="Paikkamerkkiteksti"/>
              <w:lang w:val="fi-FI"/>
            </w:rPr>
            <w:t>[x]</w:t>
          </w:r>
        </w:p>
      </w:docPartBody>
    </w:docPart>
    <w:docPart>
      <w:docPartPr>
        <w:name w:val="8E55B58E77364FE0B334F06A86BEFA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436861-98DE-4465-AC1D-8D88ED262ACB}"/>
      </w:docPartPr>
      <w:docPartBody>
        <w:p w:rsidR="00C6422A" w:rsidRDefault="00C6422A" w:rsidP="00C6422A">
          <w:pPr>
            <w:pStyle w:val="8E55B58E77364FE0B334F06A86BEFAF61"/>
          </w:pPr>
          <w:r w:rsidRPr="00B75EBF">
            <w:rPr>
              <w:rStyle w:val="Paikkamerkkiteksti"/>
              <w:lang w:val="fi-FI"/>
            </w:rPr>
            <w:t>[x]</w:t>
          </w:r>
        </w:p>
      </w:docPartBody>
    </w:docPart>
    <w:docPart>
      <w:docPartPr>
        <w:name w:val="5ED3106FB7F049AEAE2C9F7A924AB7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3CDC4B-EFED-49C9-9E24-B943C78C6444}"/>
      </w:docPartPr>
      <w:docPartBody>
        <w:p w:rsidR="00C6422A" w:rsidRDefault="00C6422A" w:rsidP="00C6422A">
          <w:pPr>
            <w:pStyle w:val="5ED3106FB7F049AEAE2C9F7A924AB7D91"/>
          </w:pPr>
          <w:r w:rsidRPr="00B75EBF">
            <w:rPr>
              <w:rStyle w:val="Paikkamerkkiteksti"/>
              <w:lang w:val="fi-FI"/>
            </w:rPr>
            <w:t>[x]</w:t>
          </w:r>
        </w:p>
      </w:docPartBody>
    </w:docPart>
    <w:docPart>
      <w:docPartPr>
        <w:name w:val="1508226D00C646699BB60F6246061C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6E5EAC-34E2-4F00-9A72-5B3E8128713C}"/>
      </w:docPartPr>
      <w:docPartBody>
        <w:p w:rsidR="00C6422A" w:rsidRDefault="00C6422A" w:rsidP="00C6422A">
          <w:pPr>
            <w:pStyle w:val="1508226D00C646699BB60F6246061CA41"/>
          </w:pPr>
          <w:r w:rsidRPr="00B75EBF">
            <w:rPr>
              <w:rStyle w:val="LeiptekstiChar"/>
            </w:rPr>
            <w:t>[Paikka ja aika]</w:t>
          </w:r>
        </w:p>
      </w:docPartBody>
    </w:docPart>
    <w:docPart>
      <w:docPartPr>
        <w:name w:val="BD552F49FC054E029D658CF110147B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7C236A-6D55-4336-A249-332ED0CEB3C3}"/>
      </w:docPartPr>
      <w:docPartBody>
        <w:p w:rsidR="00C6422A" w:rsidRDefault="00C6422A" w:rsidP="00C6422A">
          <w:pPr>
            <w:pStyle w:val="BD552F49FC054E029D658CF110147B811"/>
          </w:pPr>
          <w:r w:rsidRPr="00B75EBF">
            <w:rPr>
              <w:rStyle w:val="LeiptekstiChar"/>
            </w:rPr>
            <w:t>[nimi]</w:t>
          </w:r>
        </w:p>
      </w:docPartBody>
    </w:docPart>
    <w:docPart>
      <w:docPartPr>
        <w:name w:val="0CB60D40C2BC4007AF6D8478A8AB86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7FBCD7-1A05-4F22-9C0D-75618FCC958B}"/>
      </w:docPartPr>
      <w:docPartBody>
        <w:p w:rsidR="00C6422A" w:rsidRDefault="00C6422A" w:rsidP="00C6422A">
          <w:pPr>
            <w:pStyle w:val="0CB60D40C2BC4007AF6D8478A8AB86041"/>
          </w:pPr>
          <w:r w:rsidRPr="00B75EBF">
            <w:rPr>
              <w:rStyle w:val="LeiptekstiChar"/>
            </w:rPr>
            <w:t>[nimi]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56"/>
    <w:rsid w:val="001C5B56"/>
    <w:rsid w:val="00C6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C6422A"/>
    <w:rPr>
      <w:color w:val="auto"/>
    </w:rPr>
  </w:style>
  <w:style w:type="paragraph" w:customStyle="1" w:styleId="4219E065282D4D4ABBEB9018DA44B0DB">
    <w:name w:val="4219E065282D4D4ABBEB9018DA44B0DB"/>
    <w:rsid w:val="001C5B56"/>
  </w:style>
  <w:style w:type="paragraph" w:customStyle="1" w:styleId="CFDB9DDAC04E4B7CA4DB1D45C1A0E863">
    <w:name w:val="CFDB9DDAC04E4B7CA4DB1D45C1A0E863"/>
    <w:rsid w:val="001C5B56"/>
  </w:style>
  <w:style w:type="paragraph" w:customStyle="1" w:styleId="60045317380744179767FDE6AE641BE2">
    <w:name w:val="60045317380744179767FDE6AE641BE2"/>
    <w:rsid w:val="001C5B56"/>
  </w:style>
  <w:style w:type="paragraph" w:customStyle="1" w:styleId="57F18DA84B924990A770C3B82DE9B0FF">
    <w:name w:val="57F18DA84B924990A770C3B82DE9B0FF"/>
    <w:rsid w:val="001C5B56"/>
  </w:style>
  <w:style w:type="paragraph" w:customStyle="1" w:styleId="9CDE441F3E074A819AFFE166EBE01289">
    <w:name w:val="9CDE441F3E074A819AFFE166EBE01289"/>
    <w:rsid w:val="001C5B56"/>
  </w:style>
  <w:style w:type="paragraph" w:customStyle="1" w:styleId="14755D19CCDF433AACC8DF3185BB4717">
    <w:name w:val="14755D19CCDF433AACC8DF3185BB4717"/>
    <w:rsid w:val="001C5B56"/>
  </w:style>
  <w:style w:type="paragraph" w:customStyle="1" w:styleId="144CB38F143A41B9881A37548E0568BD">
    <w:name w:val="144CB38F143A41B9881A37548E0568BD"/>
    <w:rsid w:val="001C5B56"/>
  </w:style>
  <w:style w:type="paragraph" w:customStyle="1" w:styleId="D58374D1448D4585B119BF4795EE3961">
    <w:name w:val="D58374D1448D4585B119BF4795EE3961"/>
    <w:rsid w:val="001C5B56"/>
  </w:style>
  <w:style w:type="paragraph" w:customStyle="1" w:styleId="35F5702D23014CD29928F5AA81A4E406">
    <w:name w:val="35F5702D23014CD29928F5AA81A4E406"/>
    <w:rsid w:val="001C5B56"/>
  </w:style>
  <w:style w:type="paragraph" w:customStyle="1" w:styleId="483522849B7048C481543B4DB224A866">
    <w:name w:val="483522849B7048C481543B4DB224A866"/>
    <w:rsid w:val="001C5B56"/>
  </w:style>
  <w:style w:type="paragraph" w:customStyle="1" w:styleId="C0DE6F6C51704A458E5AED05200F65DC">
    <w:name w:val="C0DE6F6C51704A458E5AED05200F65DC"/>
    <w:rsid w:val="001C5B56"/>
  </w:style>
  <w:style w:type="paragraph" w:customStyle="1" w:styleId="DBFE0B2584E34DC2AB69FA728F3C70A4">
    <w:name w:val="DBFE0B2584E34DC2AB69FA728F3C70A4"/>
    <w:rsid w:val="001C5B56"/>
  </w:style>
  <w:style w:type="paragraph" w:customStyle="1" w:styleId="B0B9911828E4446FB6E3ECD66B610FC2">
    <w:name w:val="B0B9911828E4446FB6E3ECD66B610FC2"/>
    <w:rsid w:val="001C5B56"/>
  </w:style>
  <w:style w:type="paragraph" w:customStyle="1" w:styleId="E9AABA1EFB4740289C65B019C5B97F14">
    <w:name w:val="E9AABA1EFB4740289C65B019C5B97F14"/>
    <w:rsid w:val="001C5B56"/>
  </w:style>
  <w:style w:type="paragraph" w:customStyle="1" w:styleId="A9CF55E06A3048098463F0EE18434B7C">
    <w:name w:val="A9CF55E06A3048098463F0EE18434B7C"/>
    <w:rsid w:val="001C5B56"/>
  </w:style>
  <w:style w:type="paragraph" w:customStyle="1" w:styleId="FCE29303393E4480960F6BEAAC449412">
    <w:name w:val="FCE29303393E4480960F6BEAAC449412"/>
    <w:rsid w:val="001C5B56"/>
  </w:style>
  <w:style w:type="paragraph" w:customStyle="1" w:styleId="D0D03C10FD494277B5F3CBF72DE7DDB3">
    <w:name w:val="D0D03C10FD494277B5F3CBF72DE7DDB3"/>
    <w:rsid w:val="001C5B56"/>
  </w:style>
  <w:style w:type="paragraph" w:customStyle="1" w:styleId="8E55B58E77364FE0B334F06A86BEFAF6">
    <w:name w:val="8E55B58E77364FE0B334F06A86BEFAF6"/>
    <w:rsid w:val="001C5B56"/>
  </w:style>
  <w:style w:type="paragraph" w:customStyle="1" w:styleId="5ED3106FB7F049AEAE2C9F7A924AB7D9">
    <w:name w:val="5ED3106FB7F049AEAE2C9F7A924AB7D9"/>
    <w:rsid w:val="001C5B56"/>
  </w:style>
  <w:style w:type="paragraph" w:customStyle="1" w:styleId="1508226D00C646699BB60F6246061CA4">
    <w:name w:val="1508226D00C646699BB60F6246061CA4"/>
    <w:rsid w:val="001C5B56"/>
  </w:style>
  <w:style w:type="paragraph" w:customStyle="1" w:styleId="BD552F49FC054E029D658CF110147B81">
    <w:name w:val="BD552F49FC054E029D658CF110147B81"/>
    <w:rsid w:val="001C5B56"/>
  </w:style>
  <w:style w:type="paragraph" w:customStyle="1" w:styleId="0CB60D40C2BC4007AF6D8478A8AB8604">
    <w:name w:val="0CB60D40C2BC4007AF6D8478A8AB8604"/>
    <w:rsid w:val="001C5B56"/>
  </w:style>
  <w:style w:type="paragraph" w:customStyle="1" w:styleId="57F18DA84B924990A770C3B82DE9B0FF1">
    <w:name w:val="57F18DA84B924990A770C3B82DE9B0FF1"/>
    <w:rsid w:val="00C6422A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CDE441F3E074A819AFFE166EBE012891">
    <w:name w:val="9CDE441F3E074A819AFFE166EBE012891"/>
    <w:rsid w:val="00C6422A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14755D19CCDF433AACC8DF3185BB47171">
    <w:name w:val="14755D19CCDF433AACC8DF3185BB47171"/>
    <w:rsid w:val="00C6422A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144CB38F143A41B9881A37548E0568BD1">
    <w:name w:val="144CB38F143A41B9881A37548E0568BD1"/>
    <w:rsid w:val="00C6422A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58374D1448D4585B119BF4795EE39611">
    <w:name w:val="D58374D1448D4585B119BF4795EE39611"/>
    <w:rsid w:val="00C6422A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35F5702D23014CD29928F5AA81A4E4061">
    <w:name w:val="35F5702D23014CD29928F5AA81A4E4061"/>
    <w:rsid w:val="00C6422A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styleId="Leipteksti">
    <w:name w:val="Body Text"/>
    <w:basedOn w:val="Normaali"/>
    <w:link w:val="LeiptekstiChar"/>
    <w:uiPriority w:val="1"/>
    <w:qFormat/>
    <w:rsid w:val="00C6422A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C6422A"/>
    <w:rPr>
      <w:rFonts w:ascii="Arial" w:eastAsiaTheme="minorHAnsi" w:hAnsi="Arial" w:cstheme="minorHAnsi"/>
      <w:sz w:val="20"/>
      <w:lang w:val="en-GB" w:eastAsia="en-US"/>
    </w:rPr>
  </w:style>
  <w:style w:type="paragraph" w:customStyle="1" w:styleId="483522849B7048C481543B4DB224A8661">
    <w:name w:val="483522849B7048C481543B4DB224A8661"/>
    <w:rsid w:val="00C6422A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C0DE6F6C51704A458E5AED05200F65DC1">
    <w:name w:val="C0DE6F6C51704A458E5AED05200F65DC1"/>
    <w:rsid w:val="00C6422A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BFE0B2584E34DC2AB69FA728F3C70A41">
    <w:name w:val="DBFE0B2584E34DC2AB69FA728F3C70A41"/>
    <w:rsid w:val="00C6422A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B0B9911828E4446FB6E3ECD66B610FC21">
    <w:name w:val="B0B9911828E4446FB6E3ECD66B610FC21"/>
    <w:rsid w:val="00C6422A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E9AABA1EFB4740289C65B019C5B97F141">
    <w:name w:val="E9AABA1EFB4740289C65B019C5B97F141"/>
    <w:rsid w:val="00C6422A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A9CF55E06A3048098463F0EE18434B7C1">
    <w:name w:val="A9CF55E06A3048098463F0EE18434B7C1"/>
    <w:rsid w:val="00C6422A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FCE29303393E4480960F6BEAAC4494121">
    <w:name w:val="FCE29303393E4480960F6BEAAC4494121"/>
    <w:rsid w:val="00C6422A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0D03C10FD494277B5F3CBF72DE7DDB31">
    <w:name w:val="D0D03C10FD494277B5F3CBF72DE7DDB31"/>
    <w:rsid w:val="00C6422A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8E55B58E77364FE0B334F06A86BEFAF61">
    <w:name w:val="8E55B58E77364FE0B334F06A86BEFAF61"/>
    <w:rsid w:val="00C6422A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5ED3106FB7F049AEAE2C9F7A924AB7D91">
    <w:name w:val="5ED3106FB7F049AEAE2C9F7A924AB7D91"/>
    <w:rsid w:val="00C6422A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1508226D00C646699BB60F6246061CA41">
    <w:name w:val="1508226D00C646699BB60F6246061CA41"/>
    <w:rsid w:val="00C6422A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BD552F49FC054E029D658CF110147B811">
    <w:name w:val="BD552F49FC054E029D658CF110147B811"/>
    <w:rsid w:val="00C6422A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0CB60D40C2BC4007AF6D8478A8AB86041">
    <w:name w:val="0CB60D40C2BC4007AF6D8478A8AB86041"/>
    <w:rsid w:val="00C6422A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125C65-81F3-40EA-886B-9B85F74A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16</TotalTime>
  <Pages>2</Pages>
  <Words>423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Sopimus irtaimen vuokrasta</dc:subject>
  <dc:creator>Kristiina Kallio</dc:creator>
  <cp:lastModifiedBy>Pirkko Herttovuo</cp:lastModifiedBy>
  <cp:revision>5</cp:revision>
  <dcterms:created xsi:type="dcterms:W3CDTF">2018-07-31T07:33:00Z</dcterms:created>
  <dcterms:modified xsi:type="dcterms:W3CDTF">2018-10-10T08:09:00Z</dcterms:modified>
</cp:coreProperties>
</file>